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AD29" w14:textId="4E9A469C" w:rsidR="008B0940" w:rsidRPr="006D4002" w:rsidRDefault="00DF35FF" w:rsidP="00DF35FF">
      <w:pPr>
        <w:tabs>
          <w:tab w:val="left" w:pos="19140"/>
        </w:tabs>
      </w:pPr>
      <w:r>
        <w:tab/>
      </w:r>
    </w:p>
    <w:p w14:paraId="45CAE538" w14:textId="569F7131" w:rsidR="008B0940" w:rsidRPr="006D4002" w:rsidRDefault="009F4AA8" w:rsidP="009F4AA8">
      <w:pPr>
        <w:tabs>
          <w:tab w:val="left" w:pos="3000"/>
        </w:tabs>
      </w:pPr>
      <w:r>
        <w:tab/>
      </w:r>
    </w:p>
    <w:p w14:paraId="13C881B1" w14:textId="77777777" w:rsidR="004419C2" w:rsidRPr="006D4002" w:rsidRDefault="001E3CC3" w:rsidP="00387C9C">
      <w:pPr>
        <w:jc w:val="center"/>
      </w:pPr>
      <w:r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216A876D" wp14:editId="008E43F9">
                <wp:simplePos x="0" y="0"/>
                <wp:positionH relativeFrom="margin">
                  <wp:posOffset>5651500</wp:posOffset>
                </wp:positionH>
                <wp:positionV relativeFrom="margin">
                  <wp:posOffset>413385</wp:posOffset>
                </wp:positionV>
                <wp:extent cx="2688336" cy="713232"/>
                <wp:effectExtent l="76200" t="0" r="17145" b="8699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336" cy="71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E85358" w14:textId="7975237D" w:rsidR="003F1FE9" w:rsidRDefault="00084834" w:rsidP="009753AC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Chief of Police</w:t>
                            </w:r>
                          </w:p>
                          <w:p w14:paraId="1DDF5B51" w14:textId="4BC3CAD0" w:rsidR="00A973C6" w:rsidRDefault="00A973C6" w:rsidP="009753AC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87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5pt;margin-top:32.55pt;width:211.7pt;height:56.15pt;z-index: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">
                <v:shadow on="t" opacity=".5" offset="-6pt,6pt"/>
                <v:textbox>
                  <w:txbxContent>
                    <w:p w14:paraId="77E85358" w14:textId="7975237D" w:rsidR="003F1FE9" w:rsidRDefault="00084834" w:rsidP="009753AC">
                      <w:pPr>
                        <w:ind w:firstLine="0"/>
                        <w:jc w:val="center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</w:rPr>
                        <w:t>Chief of Police</w:t>
                      </w:r>
                    </w:p>
                    <w:p w14:paraId="1DDF5B51" w14:textId="4BC3CAD0" w:rsidR="00A973C6" w:rsidRDefault="00A973C6" w:rsidP="009753AC">
                      <w:pPr>
                        <w:ind w:firstLine="0"/>
                        <w:jc w:val="center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242FCE" w14:textId="77777777" w:rsidR="004419C2" w:rsidRPr="006D4002" w:rsidRDefault="004419C2" w:rsidP="00387C9C">
      <w:pPr>
        <w:jc w:val="center"/>
      </w:pPr>
    </w:p>
    <w:p w14:paraId="1D4AB6C6" w14:textId="77777777" w:rsidR="004419C2" w:rsidRPr="006D4002" w:rsidRDefault="004419C2" w:rsidP="00387C9C">
      <w:pPr>
        <w:jc w:val="center"/>
      </w:pPr>
    </w:p>
    <w:p w14:paraId="5652819A" w14:textId="77777777" w:rsidR="004419C2" w:rsidRPr="006D4002" w:rsidRDefault="004419C2" w:rsidP="00387C9C">
      <w:pPr>
        <w:jc w:val="center"/>
      </w:pPr>
    </w:p>
    <w:p w14:paraId="3642C936" w14:textId="77777777" w:rsidR="004419C2" w:rsidRPr="006D4002" w:rsidRDefault="00B424E1" w:rsidP="001F2370">
      <w:pPr>
        <w:tabs>
          <w:tab w:val="left" w:pos="2430"/>
          <w:tab w:val="left" w:pos="8197"/>
          <w:tab w:val="center" w:pos="11268"/>
        </w:tabs>
      </w:pPr>
      <w:r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FF8E64C" wp14:editId="797816C1">
                <wp:simplePos x="0" y="0"/>
                <wp:positionH relativeFrom="margin">
                  <wp:posOffset>7002780</wp:posOffset>
                </wp:positionH>
                <wp:positionV relativeFrom="margin">
                  <wp:posOffset>1134110</wp:posOffset>
                </wp:positionV>
                <wp:extent cx="0" cy="914400"/>
                <wp:effectExtent l="0" t="0" r="19050" b="19050"/>
                <wp:wrapNone/>
                <wp:docPr id="1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1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551.4pt;margin-top:89.3pt;width:0;height:1in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ImHwIAAD0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">
                <w10:wrap anchorx="margin" anchory="margin"/>
              </v:shape>
            </w:pict>
          </mc:Fallback>
        </mc:AlternateContent>
      </w:r>
      <w:r w:rsidR="009023DE" w:rsidRPr="006D4002">
        <w:tab/>
      </w:r>
      <w:r w:rsidR="001F2370">
        <w:tab/>
      </w:r>
      <w:r w:rsidR="009023DE" w:rsidRPr="006D4002">
        <w:tab/>
      </w:r>
    </w:p>
    <w:p w14:paraId="3B2DF568" w14:textId="77777777" w:rsidR="004419C2" w:rsidRPr="006D4002" w:rsidRDefault="004419C2" w:rsidP="00387C9C">
      <w:pPr>
        <w:jc w:val="center"/>
      </w:pPr>
    </w:p>
    <w:p w14:paraId="6D2C79FC" w14:textId="77A8A4E5" w:rsidR="004419C2" w:rsidRPr="006D4002" w:rsidRDefault="004419C2" w:rsidP="00387C9C">
      <w:pPr>
        <w:jc w:val="center"/>
      </w:pPr>
    </w:p>
    <w:p w14:paraId="5E50A544" w14:textId="318D4675" w:rsidR="004419C2" w:rsidRPr="006D4002" w:rsidRDefault="004431A0" w:rsidP="00387C9C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79389B" wp14:editId="13D4CAA7">
                <wp:simplePos x="0" y="0"/>
                <wp:positionH relativeFrom="column">
                  <wp:posOffset>12889229</wp:posOffset>
                </wp:positionH>
                <wp:positionV relativeFrom="paragraph">
                  <wp:posOffset>104139</wp:posOffset>
                </wp:positionV>
                <wp:extent cx="9525" cy="68580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AAE87" id="Straight Connector 55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4.9pt,8.2pt" to="1015.6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" strokecolor="black [3040]"/>
            </w:pict>
          </mc:Fallback>
        </mc:AlternateContent>
      </w:r>
      <w:r w:rsidR="00916E1F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2DB84F3" wp14:editId="48923120">
                <wp:simplePos x="0" y="0"/>
                <wp:positionH relativeFrom="margin">
                  <wp:posOffset>2992120</wp:posOffset>
                </wp:positionH>
                <wp:positionV relativeFrom="margin">
                  <wp:posOffset>1638935</wp:posOffset>
                </wp:positionV>
                <wp:extent cx="0" cy="878205"/>
                <wp:effectExtent l="0" t="0" r="19050" b="3619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8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0619" id="AutoShape 31" o:spid="_x0000_s1026" type="#_x0000_t32" style="position:absolute;margin-left:235.6pt;margin-top:129.05pt;width:0;height:69.15pt;flip:x;z-index: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">
                <w10:wrap anchorx="margin" anchory="margin"/>
              </v:shape>
            </w:pict>
          </mc:Fallback>
        </mc:AlternateContent>
      </w:r>
      <w:r w:rsidR="00916E1F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676AAC9" wp14:editId="2B738160">
                <wp:simplePos x="0" y="0"/>
                <wp:positionH relativeFrom="margin">
                  <wp:posOffset>3002280</wp:posOffset>
                </wp:positionH>
                <wp:positionV relativeFrom="margin">
                  <wp:posOffset>1638935</wp:posOffset>
                </wp:positionV>
                <wp:extent cx="9886950" cy="0"/>
                <wp:effectExtent l="0" t="0" r="19050" b="19050"/>
                <wp:wrapNone/>
                <wp:docPr id="1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86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5E7E" id="AutoShape 31" o:spid="_x0000_s1026" type="#_x0000_t32" style="position:absolute;margin-left:236.4pt;margin-top:129.05pt;width:778.5pt;height:0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" strokecolor="black [3040]">
                <w10:wrap anchorx="margin" anchory="margin"/>
              </v:shape>
            </w:pict>
          </mc:Fallback>
        </mc:AlternateContent>
      </w:r>
    </w:p>
    <w:p w14:paraId="56E1111F" w14:textId="2A229327" w:rsidR="004419C2" w:rsidRPr="006D4002" w:rsidRDefault="004419C2" w:rsidP="00387C9C">
      <w:pPr>
        <w:jc w:val="center"/>
      </w:pPr>
    </w:p>
    <w:p w14:paraId="135AAFED" w14:textId="78AB5D30" w:rsidR="00E8145C" w:rsidRDefault="00F85CBF" w:rsidP="00685FCE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8C092E8" wp14:editId="2B540E4B">
                <wp:simplePos x="0" y="0"/>
                <wp:positionH relativeFrom="column">
                  <wp:posOffset>6231255</wp:posOffset>
                </wp:positionH>
                <wp:positionV relativeFrom="paragraph">
                  <wp:posOffset>10795</wp:posOffset>
                </wp:positionV>
                <wp:extent cx="1781175" cy="685800"/>
                <wp:effectExtent l="76200" t="0" r="28575" b="9525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B08426" w14:textId="0E344575" w:rsidR="00C5263B" w:rsidRDefault="00D639D2" w:rsidP="00D639D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Community Liaison</w:t>
                            </w:r>
                          </w:p>
                          <w:p w14:paraId="7C32D82C" w14:textId="1DA4B35F" w:rsidR="00D639D2" w:rsidRDefault="00D639D2" w:rsidP="00D639D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Officer</w:t>
                            </w:r>
                          </w:p>
                          <w:p w14:paraId="3DE42040" w14:textId="6109759C" w:rsidR="00C506F8" w:rsidRPr="00364D0B" w:rsidRDefault="00C506F8" w:rsidP="00D639D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92E8" id="Text Box 18" o:spid="_x0000_s1027" type="#_x0000_t202" style="position:absolute;left:0;text-align:left;margin-left:490.65pt;margin-top:.85pt;width:140.25pt;height:5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" fillcolor="white [3212]" strokecolor="black [3213]">
                <v:shadow on="t" opacity=".5" offset="-6pt,6pt"/>
                <v:textbox>
                  <w:txbxContent>
                    <w:p w14:paraId="62B08426" w14:textId="0E344575" w:rsidR="00C5263B" w:rsidRDefault="00D639D2" w:rsidP="00D639D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Community Liaison</w:t>
                      </w:r>
                    </w:p>
                    <w:p w14:paraId="7C32D82C" w14:textId="1DA4B35F" w:rsidR="00D639D2" w:rsidRDefault="00D639D2" w:rsidP="00D639D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Officer</w:t>
                      </w:r>
                    </w:p>
                    <w:p w14:paraId="3DE42040" w14:textId="6109759C" w:rsidR="00C506F8" w:rsidRPr="00364D0B" w:rsidRDefault="00C506F8" w:rsidP="00D639D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FD8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E2228CA" wp14:editId="12C92BCE">
                <wp:simplePos x="0" y="0"/>
                <wp:positionH relativeFrom="margin">
                  <wp:posOffset>2225040</wp:posOffset>
                </wp:positionH>
                <wp:positionV relativeFrom="margin">
                  <wp:posOffset>2334260</wp:posOffset>
                </wp:positionV>
                <wp:extent cx="1600200" cy="594360"/>
                <wp:effectExtent l="76200" t="0" r="19050" b="914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EE1EBA" w14:textId="77777777" w:rsidR="00F40956" w:rsidRDefault="00F40956" w:rsidP="00F4095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Patrol </w:t>
                            </w:r>
                          </w:p>
                          <w:p w14:paraId="401DAB06" w14:textId="66408F63" w:rsidR="00F40956" w:rsidRDefault="00F40956" w:rsidP="00F4095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Lieutenant</w:t>
                            </w:r>
                          </w:p>
                          <w:p w14:paraId="55C9B217" w14:textId="17FEB28E" w:rsidR="00A973C6" w:rsidRDefault="00A973C6" w:rsidP="003A49E9">
                            <w:pPr>
                              <w:ind w:firstLine="0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228CA" id="_x0000_s1028" type="#_x0000_t202" style="position:absolute;left:0;text-align:left;margin-left:175.2pt;margin-top:183.8pt;width:126pt;height:46.8pt;z-index:25197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">
                <v:shadow on="t" opacity=".5" offset="-6pt,6pt"/>
                <v:textbox>
                  <w:txbxContent>
                    <w:p w14:paraId="6EEE1EBA" w14:textId="77777777" w:rsidR="00F40956" w:rsidRDefault="00F40956" w:rsidP="00F40956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Patrol </w:t>
                      </w:r>
                    </w:p>
                    <w:p w14:paraId="401DAB06" w14:textId="66408F63" w:rsidR="00F40956" w:rsidRDefault="00F40956" w:rsidP="00F40956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Lieutenant</w:t>
                      </w:r>
                    </w:p>
                    <w:p w14:paraId="55C9B217" w14:textId="17FEB28E" w:rsidR="00A973C6" w:rsidRDefault="00A973C6" w:rsidP="003A49E9">
                      <w:pPr>
                        <w:ind w:firstLine="0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A2E86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A2D8B8" wp14:editId="7B15FA63">
                <wp:simplePos x="0" y="0"/>
                <wp:positionH relativeFrom="column">
                  <wp:posOffset>811530</wp:posOffset>
                </wp:positionH>
                <wp:positionV relativeFrom="paragraph">
                  <wp:posOffset>734695</wp:posOffset>
                </wp:positionV>
                <wp:extent cx="5212080" cy="0"/>
                <wp:effectExtent l="0" t="0" r="26670" b="19050"/>
                <wp:wrapNone/>
                <wp:docPr id="8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08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3.9pt;margin-top:57.85pt;width:410.4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WZ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LoYe4HNGibQ1wpd8a3SE/yVT8r+t0iqcqWyIaH6LezhuTEZ0TvUvzFaiizH74oBjEE&#10;CoRpnWrTe0iYAzqFpZxvS+Enhyh8nKVJGi9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"/>
            </w:pict>
          </mc:Fallback>
        </mc:AlternateContent>
      </w:r>
    </w:p>
    <w:p w14:paraId="191BCC86" w14:textId="77777777" w:rsidR="00E8145C" w:rsidRPr="00E8145C" w:rsidRDefault="00E8145C" w:rsidP="00E8145C"/>
    <w:p w14:paraId="5A81F7B6" w14:textId="29062F0A" w:rsidR="00E8145C" w:rsidRPr="00E8145C" w:rsidRDefault="006E45C9" w:rsidP="00E8145C">
      <w:r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E51F2A2" wp14:editId="109FBE83">
                <wp:simplePos x="0" y="0"/>
                <wp:positionH relativeFrom="margin">
                  <wp:posOffset>12089130</wp:posOffset>
                </wp:positionH>
                <wp:positionV relativeFrom="margin">
                  <wp:posOffset>2315210</wp:posOffset>
                </wp:positionV>
                <wp:extent cx="1600200" cy="594360"/>
                <wp:effectExtent l="76200" t="0" r="19050" b="91440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C6181C" w14:textId="77777777" w:rsidR="00F40956" w:rsidRPr="001C550B" w:rsidRDefault="00F40956" w:rsidP="00F4095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Investigative</w:t>
                            </w:r>
                          </w:p>
                          <w:p w14:paraId="6697C3DC" w14:textId="1463423A" w:rsidR="00F40956" w:rsidRDefault="00A26202" w:rsidP="001E3CC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Lieutenant</w:t>
                            </w:r>
                          </w:p>
                          <w:p w14:paraId="3EF076D3" w14:textId="4B766F0D" w:rsidR="00A973C6" w:rsidRDefault="00A973C6" w:rsidP="001E3CC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F2A2" id="_x0000_s1029" type="#_x0000_t202" style="position:absolute;left:0;text-align:left;margin-left:951.9pt;margin-top:182.3pt;width:126pt;height:46.8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">
                <v:shadow on="t" opacity=".5" offset="-6pt,6pt"/>
                <v:textbox>
                  <w:txbxContent>
                    <w:p w14:paraId="4CC6181C" w14:textId="77777777" w:rsidR="00F40956" w:rsidRPr="001C550B" w:rsidRDefault="00F40956" w:rsidP="00F40956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Investigative</w:t>
                      </w:r>
                    </w:p>
                    <w:p w14:paraId="6697C3DC" w14:textId="1463423A" w:rsidR="00F40956" w:rsidRDefault="00A26202" w:rsidP="001E3CC3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Lieutenant</w:t>
                      </w:r>
                    </w:p>
                    <w:p w14:paraId="3EF076D3" w14:textId="4B766F0D" w:rsidR="00A973C6" w:rsidRDefault="00A973C6" w:rsidP="001E3CC3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08E273" w14:textId="171A8797" w:rsidR="00E8145C" w:rsidRPr="00E8145C" w:rsidRDefault="00F72009" w:rsidP="00E8145C">
      <w:r w:rsidRPr="006D400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608FE1D" wp14:editId="20ACEAAF">
                <wp:simplePos x="0" y="0"/>
                <wp:positionH relativeFrom="margin">
                  <wp:posOffset>-179070</wp:posOffset>
                </wp:positionH>
                <wp:positionV relativeFrom="margin">
                  <wp:posOffset>2610485</wp:posOffset>
                </wp:positionV>
                <wp:extent cx="1809750" cy="2914650"/>
                <wp:effectExtent l="76200" t="0" r="19050" b="9525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914650"/>
                          <a:chOff x="-352425" y="0"/>
                          <a:chExt cx="1809750" cy="4457244"/>
                        </a:xfrm>
                      </wpg:grpSpPr>
                      <wps:wsp>
                        <wps:cNvPr id="11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51753" y="0"/>
                            <a:ext cx="0" cy="174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-352425" y="1509693"/>
                            <a:ext cx="1809750" cy="2947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63D672" w14:textId="0B47443F" w:rsidR="007715B2" w:rsidRDefault="00685FCE" w:rsidP="00F72009">
                              <w:pPr>
                                <w:ind w:firstLine="0"/>
                                <w:jc w:val="center"/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</w:pPr>
                              <w:r w:rsidRPr="005A4B08"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  <w:t>Reserve Officers</w:t>
                              </w:r>
                              <w:r w:rsidR="00F72009"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  <w:t>/Telecommunicators</w:t>
                              </w:r>
                            </w:p>
                            <w:p w14:paraId="7B007C0D" w14:textId="77777777" w:rsidR="003D10AC" w:rsidRPr="003D10AC" w:rsidRDefault="003D10AC" w:rsidP="00F72009">
                              <w:pPr>
                                <w:ind w:firstLine="0"/>
                                <w:jc w:val="center"/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</w:pPr>
                            </w:p>
                            <w:p w14:paraId="5B2DBB4B" w14:textId="459D663C" w:rsidR="004E2DC9" w:rsidRDefault="00505087" w:rsidP="00F72009">
                              <w:pPr>
                                <w:ind w:firstLine="0"/>
                                <w:jc w:val="center"/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  <w:t xml:space="preserve">OFC </w:t>
                              </w:r>
                              <w:r w:rsidR="0004507C">
                                <w:rPr>
                                  <w:rFonts w:ascii="Georgia" w:hAnsi="Georgia"/>
                                  <w:sz w:val="20"/>
                                  <w:szCs w:val="21"/>
                                </w:rPr>
                                <w:t>(5)</w:t>
                              </w:r>
                            </w:p>
                            <w:p w14:paraId="1B577999" w14:textId="610646FD" w:rsidR="00505087" w:rsidRDefault="00505087" w:rsidP="00F72009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TC </w:t>
                              </w:r>
                              <w:r w:rsidR="0004507C">
                                <w:rPr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8FE1D" id="Group 123" o:spid="_x0000_s1030" style="position:absolute;left:0;text-align:left;margin-left:-14.1pt;margin-top:205.55pt;width:142.5pt;height:229.5pt;z-index:251763712;mso-position-horizontal-relative:margin;mso-position-vertical-relative:margin;mso-width-relative:margin;mso-height-relative:margin" coordorigin="-3524" coordsize="18097,4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1" type="#_x0000_t32" style="position:absolute;left:6517;width:0;height:17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<v:shape id="_x0000_s1032" type="#_x0000_t202" style="position:absolute;left:-3524;top:15096;width:18097;height:29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">
                  <v:shadow on="t" opacity=".5" offset="-6pt,6pt"/>
                  <v:textbox>
                    <w:txbxContent>
                      <w:p w14:paraId="5F63D672" w14:textId="0B47443F" w:rsidR="007715B2" w:rsidRDefault="00685FCE" w:rsidP="00F72009">
                        <w:pPr>
                          <w:ind w:firstLine="0"/>
                          <w:jc w:val="center"/>
                          <w:rPr>
                            <w:rFonts w:ascii="Georgia" w:hAnsi="Georgia"/>
                            <w:sz w:val="20"/>
                            <w:szCs w:val="21"/>
                          </w:rPr>
                        </w:pPr>
                        <w:r w:rsidRPr="005A4B08">
                          <w:rPr>
                            <w:rFonts w:ascii="Georgia" w:hAnsi="Georgia"/>
                            <w:sz w:val="20"/>
                            <w:szCs w:val="21"/>
                          </w:rPr>
                          <w:t>Reserve Officers</w:t>
                        </w:r>
                        <w:r w:rsidR="00F72009">
                          <w:rPr>
                            <w:rFonts w:ascii="Georgia" w:hAnsi="Georgia"/>
                            <w:sz w:val="20"/>
                            <w:szCs w:val="21"/>
                          </w:rPr>
                          <w:t>/Telecommunicators</w:t>
                        </w:r>
                      </w:p>
                      <w:p w14:paraId="7B007C0D" w14:textId="77777777" w:rsidR="003D10AC" w:rsidRPr="003D10AC" w:rsidRDefault="003D10AC" w:rsidP="00F72009">
                        <w:pPr>
                          <w:ind w:firstLine="0"/>
                          <w:jc w:val="center"/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  <w:p w14:paraId="5B2DBB4B" w14:textId="459D663C" w:rsidR="004E2DC9" w:rsidRDefault="00505087" w:rsidP="00F72009">
                        <w:pPr>
                          <w:ind w:firstLine="0"/>
                          <w:jc w:val="center"/>
                          <w:rPr>
                            <w:rFonts w:ascii="Georgia" w:hAnsi="Georgia"/>
                            <w:sz w:val="20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sz w:val="20"/>
                            <w:szCs w:val="21"/>
                          </w:rPr>
                          <w:t xml:space="preserve">OFC </w:t>
                        </w:r>
                        <w:r w:rsidR="0004507C">
                          <w:rPr>
                            <w:rFonts w:ascii="Georgia" w:hAnsi="Georgia"/>
                            <w:sz w:val="20"/>
                            <w:szCs w:val="21"/>
                          </w:rPr>
                          <w:t>(5)</w:t>
                        </w:r>
                      </w:p>
                      <w:p w14:paraId="1B577999" w14:textId="610646FD" w:rsidR="00505087" w:rsidRDefault="00505087" w:rsidP="00F72009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TC </w:t>
                        </w:r>
                        <w:r w:rsidR="0004507C">
                          <w:rPr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3AE42DBE" w14:textId="2269E090" w:rsidR="00E8145C" w:rsidRPr="00E8145C" w:rsidRDefault="005C1633" w:rsidP="00E814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2D8B6EC" wp14:editId="7286DD3D">
                <wp:simplePos x="0" y="0"/>
                <wp:positionH relativeFrom="column">
                  <wp:posOffset>6021705</wp:posOffset>
                </wp:positionH>
                <wp:positionV relativeFrom="paragraph">
                  <wp:posOffset>62230</wp:posOffset>
                </wp:positionV>
                <wp:extent cx="0" cy="9144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B10A0" id="Straight Connector 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4.9pt" to="474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" strokecolor="black [3213]"/>
            </w:pict>
          </mc:Fallback>
        </mc:AlternateContent>
      </w:r>
    </w:p>
    <w:p w14:paraId="5EBBB54D" w14:textId="3FF305D9" w:rsidR="00E8145C" w:rsidRPr="00E8145C" w:rsidRDefault="00E8145C" w:rsidP="00E8145C"/>
    <w:p w14:paraId="62273EA9" w14:textId="39660423" w:rsidR="00E8145C" w:rsidRPr="00E8145C" w:rsidRDefault="00697514" w:rsidP="00E814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D0EB291" wp14:editId="7F96C6A4">
                <wp:simplePos x="0" y="0"/>
                <wp:positionH relativeFrom="column">
                  <wp:posOffset>13413105</wp:posOffset>
                </wp:positionH>
                <wp:positionV relativeFrom="paragraph">
                  <wp:posOffset>73025</wp:posOffset>
                </wp:positionV>
                <wp:extent cx="0" cy="1554480"/>
                <wp:effectExtent l="0" t="0" r="19050" b="2667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9B420" id="Straight Connector 44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6.15pt,5.75pt" to="1056.1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" strokecolor="black [3040]"/>
            </w:pict>
          </mc:Fallback>
        </mc:AlternateContent>
      </w:r>
    </w:p>
    <w:p w14:paraId="169BC49F" w14:textId="006A43BB" w:rsidR="00E8145C" w:rsidRPr="00E8145C" w:rsidRDefault="00E8145C" w:rsidP="00E8145C"/>
    <w:p w14:paraId="70D2B876" w14:textId="447817BD" w:rsidR="00E8145C" w:rsidRPr="00E8145C" w:rsidRDefault="005C1633" w:rsidP="00E8145C">
      <w:r w:rsidRPr="006D400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 wp14:anchorId="41D3DFD7" wp14:editId="28389E50">
                <wp:simplePos x="0" y="0"/>
                <wp:positionH relativeFrom="margin">
                  <wp:posOffset>3125470</wp:posOffset>
                </wp:positionH>
                <wp:positionV relativeFrom="margin">
                  <wp:posOffset>3401060</wp:posOffset>
                </wp:positionV>
                <wp:extent cx="1914525" cy="721995"/>
                <wp:effectExtent l="76200" t="0" r="28575" b="9715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721995"/>
                          <a:chOff x="-298910" y="-222289"/>
                          <a:chExt cx="1591323" cy="747682"/>
                        </a:xfrm>
                      </wpg:grpSpPr>
                      <wps:wsp>
                        <wps:cNvPr id="87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884" y="-202565"/>
                            <a:ext cx="18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298910" y="-222289"/>
                            <a:ext cx="1591323" cy="74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C49F32" w14:textId="0E2F7FF0" w:rsidR="00A26202" w:rsidRPr="00363C9C" w:rsidRDefault="00C006F6" w:rsidP="001E3CC3">
                              <w:pPr>
                                <w:spacing w:before="40" w:after="80"/>
                                <w:ind w:firstLine="0"/>
                                <w:jc w:val="center"/>
                                <w:rPr>
                                  <w:rFonts w:ascii="Georgia" w:hAnsi="Georgia"/>
                                  <w:bCs/>
                                </w:rPr>
                              </w:pPr>
                              <w:r w:rsidRPr="00363C9C">
                                <w:rPr>
                                  <w:rFonts w:ascii="Georgia" w:hAnsi="Georgia"/>
                                  <w:bCs/>
                                </w:rPr>
                                <w:t xml:space="preserve">SQUAD </w:t>
                              </w:r>
                              <w:r w:rsidR="00F40956" w:rsidRPr="00363C9C">
                                <w:rPr>
                                  <w:rFonts w:ascii="Georgia" w:hAnsi="Georgia"/>
                                  <w:bCs/>
                                </w:rPr>
                                <w:t xml:space="preserve">A &amp; </w:t>
                              </w:r>
                              <w:r w:rsidR="003D10AC" w:rsidRPr="00363C9C">
                                <w:rPr>
                                  <w:rFonts w:ascii="Georgia" w:hAnsi="Georgia"/>
                                  <w:bCs/>
                                </w:rPr>
                                <w:t>B</w:t>
                              </w:r>
                            </w:p>
                            <w:p w14:paraId="1AD0F2A9" w14:textId="3864FC7B" w:rsidR="009A2E86" w:rsidRPr="004E6FCD" w:rsidRDefault="005C1633" w:rsidP="005C1633">
                              <w:pPr>
                                <w:spacing w:after="80"/>
                                <w:ind w:firstLine="0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 xml:space="preserve">Sergeant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3DFD7" id="Group 81" o:spid="_x0000_s1033" style="position:absolute;left:0;text-align:left;margin-left:246.1pt;margin-top:267.8pt;width:150.75pt;height:56.85pt;z-index:251540480;mso-position-horizontal-relative:margin;mso-position-vertical-relative:margin;mso-width-relative:margin;mso-height-relative:margin" coordorigin="-2989,-2222" coordsize="15913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4" type="#_x0000_t32" style="position:absolute;left:7128;top:-2025;width: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<v:shape id="_x0000_s1035" type="#_x0000_t202" style="position:absolute;left:-2989;top:-2222;width:15913;height:7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">
                  <v:shadow on="t" opacity=".5" offset="-6pt,6pt"/>
                  <v:textbox>
                    <w:txbxContent>
                      <w:p w14:paraId="63C49F32" w14:textId="0E2F7FF0" w:rsidR="00A26202" w:rsidRPr="00363C9C" w:rsidRDefault="00C006F6" w:rsidP="001E3CC3">
                        <w:pPr>
                          <w:spacing w:before="40" w:after="80"/>
                          <w:ind w:firstLine="0"/>
                          <w:jc w:val="center"/>
                          <w:rPr>
                            <w:rFonts w:ascii="Georgia" w:hAnsi="Georgia"/>
                            <w:bCs/>
                          </w:rPr>
                        </w:pPr>
                        <w:r w:rsidRPr="00363C9C">
                          <w:rPr>
                            <w:rFonts w:ascii="Georgia" w:hAnsi="Georgia"/>
                            <w:bCs/>
                          </w:rPr>
                          <w:t xml:space="preserve">SQUAD </w:t>
                        </w:r>
                        <w:r w:rsidR="00F40956" w:rsidRPr="00363C9C">
                          <w:rPr>
                            <w:rFonts w:ascii="Georgia" w:hAnsi="Georgia"/>
                            <w:bCs/>
                          </w:rPr>
                          <w:t xml:space="preserve">A &amp; </w:t>
                        </w:r>
                        <w:r w:rsidR="003D10AC" w:rsidRPr="00363C9C">
                          <w:rPr>
                            <w:rFonts w:ascii="Georgia" w:hAnsi="Georgia"/>
                            <w:bCs/>
                          </w:rPr>
                          <w:t>B</w:t>
                        </w:r>
                      </w:p>
                      <w:p w14:paraId="1AD0F2A9" w14:textId="3864FC7B" w:rsidR="009A2E86" w:rsidRPr="004E6FCD" w:rsidRDefault="005C1633" w:rsidP="005C1633">
                        <w:pPr>
                          <w:spacing w:after="80"/>
                          <w:ind w:firstLine="0"/>
                          <w:jc w:val="center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 xml:space="preserve">Sergeant                    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A46B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7598" behindDoc="0" locked="0" layoutInCell="1" allowOverlap="1" wp14:anchorId="42C0B387" wp14:editId="065B9EDD">
                <wp:simplePos x="0" y="0"/>
                <wp:positionH relativeFrom="column">
                  <wp:posOffset>9212580</wp:posOffset>
                </wp:positionH>
                <wp:positionV relativeFrom="paragraph">
                  <wp:posOffset>111125</wp:posOffset>
                </wp:positionV>
                <wp:extent cx="0" cy="469265"/>
                <wp:effectExtent l="0" t="0" r="19050" b="2603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F8D5" id="Straight Connector 33" o:spid="_x0000_s1026" style="position:absolute;z-index:251417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4pt,8.75pt" to="725.4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" strokecolor="black [3040]"/>
            </w:pict>
          </mc:Fallback>
        </mc:AlternateContent>
      </w:r>
      <w:r w:rsidR="00A46B08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6CDC15E3" wp14:editId="00BBB52D">
                <wp:simplePos x="0" y="0"/>
                <wp:positionH relativeFrom="margin">
                  <wp:posOffset>3916680</wp:posOffset>
                </wp:positionH>
                <wp:positionV relativeFrom="margin">
                  <wp:posOffset>3334385</wp:posOffset>
                </wp:positionV>
                <wp:extent cx="5295900" cy="16510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9590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54B97" id="Straight Connector 6" o:spid="_x0000_s1026" style="position:absolute;flip:x y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08.4pt,262.55pt" to="725.4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" strokecolor="black [3040]">
                <w10:wrap anchorx="margin" anchory="margin"/>
              </v:line>
            </w:pict>
          </mc:Fallback>
        </mc:AlternateContent>
      </w:r>
      <w:r w:rsidR="003D10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60560F62" wp14:editId="5BDDF3F7">
                <wp:simplePos x="0" y="0"/>
                <wp:positionH relativeFrom="column">
                  <wp:posOffset>3916681</wp:posOffset>
                </wp:positionH>
                <wp:positionV relativeFrom="paragraph">
                  <wp:posOffset>94615</wp:posOffset>
                </wp:positionV>
                <wp:extent cx="0" cy="66675"/>
                <wp:effectExtent l="0" t="0" r="3810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173F9" id="Straight Connector 28" o:spid="_x0000_s1026" style="position:absolute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7.45pt" to="308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" strokecolor="black [3040]"/>
            </w:pict>
          </mc:Fallback>
        </mc:AlternateContent>
      </w:r>
    </w:p>
    <w:p w14:paraId="5EFB899E" w14:textId="4E337C69" w:rsidR="00E8145C" w:rsidRPr="00E8145C" w:rsidRDefault="005C1633" w:rsidP="00E814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5D128A6" wp14:editId="5A101E53">
                <wp:simplePos x="0" y="0"/>
                <wp:positionH relativeFrom="column">
                  <wp:posOffset>5383530</wp:posOffset>
                </wp:positionH>
                <wp:positionV relativeFrom="page">
                  <wp:posOffset>5257800</wp:posOffset>
                </wp:positionV>
                <wp:extent cx="2014220" cy="675640"/>
                <wp:effectExtent l="76200" t="0" r="24130" b="8636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DF661" w14:textId="11EB49B3" w:rsidR="005C1633" w:rsidRPr="00363C9C" w:rsidRDefault="005C1633" w:rsidP="005C163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63C9C">
                              <w:rPr>
                                <w:rFonts w:ascii="Georgia" w:hAnsi="Georgia"/>
                              </w:rPr>
                              <w:t>Administrative Sergeant</w:t>
                            </w:r>
                          </w:p>
                          <w:p w14:paraId="2C71BF95" w14:textId="166ACCD5" w:rsidR="005C1633" w:rsidRDefault="005C1633" w:rsidP="005C163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22CF7087" w14:textId="77777777" w:rsidR="005C1633" w:rsidRDefault="005C1633" w:rsidP="005C16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128A6" id="_x0000_s1036" type="#_x0000_t202" style="position:absolute;left:0;text-align:left;margin-left:423.9pt;margin-top:414pt;width:158.6pt;height:53.2pt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">
                <v:shadow on="t" opacity=".5" offset="-6pt,6pt"/>
                <v:textbox>
                  <w:txbxContent>
                    <w:p w14:paraId="44CDF661" w14:textId="11EB49B3" w:rsidR="005C1633" w:rsidRPr="00363C9C" w:rsidRDefault="005C1633" w:rsidP="005C1633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 w:rsidRPr="00363C9C">
                        <w:rPr>
                          <w:rFonts w:ascii="Georgia" w:hAnsi="Georgia"/>
                        </w:rPr>
                        <w:t>Administrative Sergeant</w:t>
                      </w:r>
                    </w:p>
                    <w:p w14:paraId="2C71BF95" w14:textId="166ACCD5" w:rsidR="005C1633" w:rsidRDefault="005C1633" w:rsidP="005C1633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22CF7087" w14:textId="77777777" w:rsidR="005C1633" w:rsidRDefault="005C1633" w:rsidP="005C1633"/>
                  </w:txbxContent>
                </v:textbox>
                <w10:wrap anchory="page"/>
              </v:shape>
            </w:pict>
          </mc:Fallback>
        </mc:AlternateContent>
      </w:r>
      <w:r w:rsidR="007606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96DD5C1" wp14:editId="11F649A9">
                <wp:simplePos x="0" y="0"/>
                <wp:positionH relativeFrom="column">
                  <wp:posOffset>8126730</wp:posOffset>
                </wp:positionH>
                <wp:positionV relativeFrom="paragraph">
                  <wp:posOffset>47625</wp:posOffset>
                </wp:positionV>
                <wp:extent cx="2014220" cy="676236"/>
                <wp:effectExtent l="76200" t="0" r="24130" b="86360"/>
                <wp:wrapNone/>
                <wp:docPr id="1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67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4D1C3B" w14:textId="6388CECE" w:rsidR="00A26202" w:rsidRPr="00363C9C" w:rsidRDefault="00F40956" w:rsidP="001E3CC3">
                            <w:pPr>
                              <w:spacing w:before="40" w:after="80"/>
                              <w:ind w:firstLine="0"/>
                              <w:jc w:val="center"/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363C9C">
                              <w:rPr>
                                <w:rFonts w:ascii="Georgia" w:hAnsi="Georgia"/>
                                <w:bCs/>
                              </w:rPr>
                              <w:t xml:space="preserve">SQUAD </w:t>
                            </w:r>
                            <w:r w:rsidR="003D10AC" w:rsidRPr="00363C9C">
                              <w:rPr>
                                <w:rFonts w:ascii="Georgia" w:hAnsi="Georgia"/>
                                <w:bCs/>
                              </w:rPr>
                              <w:t>C</w:t>
                            </w:r>
                            <w:r w:rsidRPr="00363C9C">
                              <w:rPr>
                                <w:rFonts w:ascii="Georgia" w:hAnsi="Georgia"/>
                                <w:bCs/>
                              </w:rPr>
                              <w:t xml:space="preserve"> &amp; D</w:t>
                            </w:r>
                          </w:p>
                          <w:p w14:paraId="0040D4CF" w14:textId="7FD3421A" w:rsidR="001E3CC3" w:rsidRDefault="001E3CC3" w:rsidP="001E3CC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Sergeant</w:t>
                            </w:r>
                          </w:p>
                          <w:p w14:paraId="5230C6B7" w14:textId="1E8AD19E" w:rsidR="001E3CC3" w:rsidRDefault="001E3CC3" w:rsidP="00A2620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34443931" w14:textId="77777777" w:rsidR="009A2E86" w:rsidRDefault="009A2E8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DD5C1" id="_x0000_s1037" type="#_x0000_t202" style="position:absolute;left:0;text-align:left;margin-left:639.9pt;margin-top:3.75pt;width:158.6pt;height:53.25pt;z-index: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">
                <v:shadow on="t" opacity=".5" offset="-6pt,6pt"/>
                <v:textbox>
                  <w:txbxContent>
                    <w:p w14:paraId="434D1C3B" w14:textId="6388CECE" w:rsidR="00A26202" w:rsidRPr="00363C9C" w:rsidRDefault="00F40956" w:rsidP="001E3CC3">
                      <w:pPr>
                        <w:spacing w:before="40" w:after="80"/>
                        <w:ind w:firstLine="0"/>
                        <w:jc w:val="center"/>
                        <w:rPr>
                          <w:rFonts w:ascii="Georgia" w:hAnsi="Georgia"/>
                          <w:bCs/>
                        </w:rPr>
                      </w:pPr>
                      <w:r w:rsidRPr="00363C9C">
                        <w:rPr>
                          <w:rFonts w:ascii="Georgia" w:hAnsi="Georgia"/>
                          <w:bCs/>
                        </w:rPr>
                        <w:t xml:space="preserve">SQUAD </w:t>
                      </w:r>
                      <w:r w:rsidR="003D10AC" w:rsidRPr="00363C9C">
                        <w:rPr>
                          <w:rFonts w:ascii="Georgia" w:hAnsi="Georgia"/>
                          <w:bCs/>
                        </w:rPr>
                        <w:t>C</w:t>
                      </w:r>
                      <w:r w:rsidRPr="00363C9C">
                        <w:rPr>
                          <w:rFonts w:ascii="Georgia" w:hAnsi="Georgia"/>
                          <w:bCs/>
                        </w:rPr>
                        <w:t xml:space="preserve"> &amp; D</w:t>
                      </w:r>
                    </w:p>
                    <w:p w14:paraId="0040D4CF" w14:textId="7FD3421A" w:rsidR="001E3CC3" w:rsidRDefault="001E3CC3" w:rsidP="001E3CC3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Sergeant</w:t>
                      </w:r>
                    </w:p>
                    <w:p w14:paraId="5230C6B7" w14:textId="1E8AD19E" w:rsidR="001E3CC3" w:rsidRDefault="001E3CC3" w:rsidP="00A2620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34443931" w14:textId="77777777" w:rsidR="009A2E86" w:rsidRDefault="009A2E86"/>
                  </w:txbxContent>
                </v:textbox>
              </v:shape>
            </w:pict>
          </mc:Fallback>
        </mc:AlternateContent>
      </w:r>
      <w:r w:rsidR="008B0FA8"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67B0071" wp14:editId="6F8F6303">
                <wp:simplePos x="0" y="0"/>
                <wp:positionH relativeFrom="margin">
                  <wp:posOffset>11519535</wp:posOffset>
                </wp:positionH>
                <wp:positionV relativeFrom="margin">
                  <wp:posOffset>3423285</wp:posOffset>
                </wp:positionV>
                <wp:extent cx="1280160" cy="457200"/>
                <wp:effectExtent l="76200" t="0" r="15240" b="95250"/>
                <wp:wrapNone/>
                <wp:docPr id="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606CBD" w14:textId="02CE4140" w:rsidR="00A26202" w:rsidRDefault="00A26202" w:rsidP="00A2620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Detective</w:t>
                            </w:r>
                          </w:p>
                          <w:p w14:paraId="3DA9E122" w14:textId="5C20B84A" w:rsidR="00A973C6" w:rsidRDefault="00A973C6" w:rsidP="00A26202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0071" id="_x0000_s1038" type="#_x0000_t202" style="position:absolute;left:0;text-align:left;margin-left:907.05pt;margin-top:269.55pt;width:100.8pt;height:36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">
                <v:shadow on="t" opacity=".5" offset="-6pt,6pt"/>
                <v:textbox>
                  <w:txbxContent>
                    <w:p w14:paraId="7E606CBD" w14:textId="02CE4140" w:rsidR="00A26202" w:rsidRDefault="00A26202" w:rsidP="00A2620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Detective</w:t>
                      </w:r>
                    </w:p>
                    <w:p w14:paraId="3DA9E122" w14:textId="5C20B84A" w:rsidR="00A973C6" w:rsidRDefault="00A973C6" w:rsidP="00A26202">
                      <w:pPr>
                        <w:ind w:firstLine="0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DB4AE3" w14:textId="185B0D93" w:rsidR="00E8145C" w:rsidRPr="00E8145C" w:rsidRDefault="00A53E64" w:rsidP="00E814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471F973" wp14:editId="53AFDAB8">
                <wp:simplePos x="0" y="0"/>
                <wp:positionH relativeFrom="column">
                  <wp:posOffset>12793980</wp:posOffset>
                </wp:positionH>
                <wp:positionV relativeFrom="paragraph">
                  <wp:posOffset>67945</wp:posOffset>
                </wp:positionV>
                <wp:extent cx="614045" cy="9525"/>
                <wp:effectExtent l="0" t="0" r="3365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55CFF" id="Straight Connector 48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7.4pt,5.35pt" to="1055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" strokecolor="black [3040]"/>
            </w:pict>
          </mc:Fallback>
        </mc:AlternateContent>
      </w:r>
    </w:p>
    <w:p w14:paraId="61D4D428" w14:textId="7716E538" w:rsidR="00E8145C" w:rsidRPr="00E8145C" w:rsidRDefault="00E8145C" w:rsidP="00E8145C"/>
    <w:p w14:paraId="3CDBFFBD" w14:textId="1250EDDC" w:rsidR="00E8145C" w:rsidRPr="00E8145C" w:rsidRDefault="00E8145C" w:rsidP="00E8145C"/>
    <w:p w14:paraId="5EEEBD24" w14:textId="55F67173" w:rsidR="00E8145C" w:rsidRDefault="00A46B08" w:rsidP="00E814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7C08735" wp14:editId="69801604">
                <wp:simplePos x="0" y="0"/>
                <wp:positionH relativeFrom="column">
                  <wp:posOffset>9288780</wp:posOffset>
                </wp:positionH>
                <wp:positionV relativeFrom="paragraph">
                  <wp:posOffset>41275</wp:posOffset>
                </wp:positionV>
                <wp:extent cx="0" cy="2194560"/>
                <wp:effectExtent l="0" t="0" r="19050" b="3429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295AC" id="Straight Connector 53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4pt,3.25pt" to="731.4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" strokecolor="black [3040]"/>
            </w:pict>
          </mc:Fallback>
        </mc:AlternateContent>
      </w:r>
      <w:r w:rsidR="00EE5BD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7663" behindDoc="0" locked="0" layoutInCell="1" allowOverlap="1" wp14:anchorId="35CF9691" wp14:editId="460DDBFD">
                <wp:simplePos x="0" y="0"/>
                <wp:positionH relativeFrom="column">
                  <wp:posOffset>4021455</wp:posOffset>
                </wp:positionH>
                <wp:positionV relativeFrom="paragraph">
                  <wp:posOffset>26670</wp:posOffset>
                </wp:positionV>
                <wp:extent cx="0" cy="18288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5F069" id="Straight Connector 36" o:spid="_x0000_s1026" style="position:absolute;flip:x;z-index:25201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2.1pt" to="316.6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" strokecolor="black [3040]"/>
            </w:pict>
          </mc:Fallback>
        </mc:AlternateContent>
      </w:r>
    </w:p>
    <w:p w14:paraId="07DAF2DC" w14:textId="242D4884" w:rsidR="00EE5BD5" w:rsidRDefault="008B0FA8" w:rsidP="00A46B08">
      <w:pPr>
        <w:tabs>
          <w:tab w:val="left" w:pos="8790"/>
          <w:tab w:val="left" w:pos="14415"/>
        </w:tabs>
      </w:pPr>
      <w:r w:rsidRPr="006D400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5EB3DA4" wp14:editId="092EE1C8">
                <wp:simplePos x="0" y="0"/>
                <wp:positionH relativeFrom="margin">
                  <wp:posOffset>11546205</wp:posOffset>
                </wp:positionH>
                <wp:positionV relativeFrom="margin">
                  <wp:posOffset>4277359</wp:posOffset>
                </wp:positionV>
                <wp:extent cx="1280160" cy="695325"/>
                <wp:effectExtent l="76200" t="0" r="15240" b="1047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60F331" w14:textId="5D7B8EE7" w:rsidR="00E016F4" w:rsidRDefault="003A49E9" w:rsidP="00BC1A8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</w:pPr>
                            <w:r w:rsidRPr="003A49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E016F4" w:rsidRPr="005A4B08"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  <w:t xml:space="preserve">School </w:t>
                            </w:r>
                            <w:r w:rsidR="009F3080"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  <w:br/>
                            </w:r>
                            <w:r w:rsidR="00E016F4" w:rsidRPr="005A4B08"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  <w:t>Resource Officer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  <w:t>s</w:t>
                            </w:r>
                          </w:p>
                          <w:p w14:paraId="7F8794B6" w14:textId="61C94A2A" w:rsidR="005B3730" w:rsidRDefault="005B3730" w:rsidP="003A49E9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</w:pPr>
                          </w:p>
                          <w:p w14:paraId="1CB28C50" w14:textId="77777777" w:rsidR="005B3730" w:rsidRDefault="005B3730" w:rsidP="00BC1A8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3DA4" id="Text Box 68" o:spid="_x0000_s1039" type="#_x0000_t202" style="position:absolute;left:0;text-align:left;margin-left:909.15pt;margin-top:336.8pt;width:100.8pt;height:54.75pt;z-index: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">
                <v:shadow on="t" opacity=".5" offset="-6pt,6pt"/>
                <v:textbox>
                  <w:txbxContent>
                    <w:p w14:paraId="3F60F331" w14:textId="5D7B8EE7" w:rsidR="00E016F4" w:rsidRDefault="003A49E9" w:rsidP="00BC1A8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21"/>
                        </w:rPr>
                      </w:pPr>
                      <w:r w:rsidRPr="003A49E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2 </w:t>
                      </w:r>
                      <w:r w:rsidR="00E016F4" w:rsidRPr="005A4B08">
                        <w:rPr>
                          <w:rFonts w:ascii="Georgia" w:hAnsi="Georgia"/>
                          <w:sz w:val="20"/>
                          <w:szCs w:val="21"/>
                        </w:rPr>
                        <w:t xml:space="preserve">School </w:t>
                      </w:r>
                      <w:r w:rsidR="009F3080">
                        <w:rPr>
                          <w:rFonts w:ascii="Georgia" w:hAnsi="Georgia"/>
                          <w:sz w:val="20"/>
                          <w:szCs w:val="21"/>
                        </w:rPr>
                        <w:br/>
                      </w:r>
                      <w:r w:rsidR="00E016F4" w:rsidRPr="005A4B08">
                        <w:rPr>
                          <w:rFonts w:ascii="Georgia" w:hAnsi="Georgia"/>
                          <w:sz w:val="20"/>
                          <w:szCs w:val="21"/>
                        </w:rPr>
                        <w:t>Resource Officer</w:t>
                      </w:r>
                      <w:r>
                        <w:rPr>
                          <w:rFonts w:ascii="Georgia" w:hAnsi="Georgia"/>
                          <w:sz w:val="20"/>
                          <w:szCs w:val="21"/>
                        </w:rPr>
                        <w:t>s</w:t>
                      </w:r>
                    </w:p>
                    <w:p w14:paraId="7F8794B6" w14:textId="61C94A2A" w:rsidR="005B3730" w:rsidRDefault="005B3730" w:rsidP="003A49E9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21"/>
                        </w:rPr>
                      </w:pPr>
                    </w:p>
                    <w:p w14:paraId="1CB28C50" w14:textId="77777777" w:rsidR="005B3730" w:rsidRDefault="005B3730" w:rsidP="00BC1A8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A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A0C4A2E" wp14:editId="4A6CD900">
                <wp:simplePos x="0" y="0"/>
                <wp:positionH relativeFrom="column">
                  <wp:posOffset>3981450</wp:posOffset>
                </wp:positionH>
                <wp:positionV relativeFrom="paragraph">
                  <wp:posOffset>233045</wp:posOffset>
                </wp:positionV>
                <wp:extent cx="139700" cy="4021"/>
                <wp:effectExtent l="0" t="0" r="31750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4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ED73" id="Straight Connector 29" o:spid="_x0000_s1026" style="position:absolute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8.35pt" to="324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" strokecolor="#4579b8 [3044]"/>
            </w:pict>
          </mc:Fallback>
        </mc:AlternateContent>
      </w:r>
      <w:r w:rsidR="00E8145C">
        <w:tab/>
      </w:r>
      <w:r w:rsidR="00A46B08">
        <w:tab/>
      </w:r>
    </w:p>
    <w:p w14:paraId="75A3A129" w14:textId="283F91A5" w:rsidR="00CB3450" w:rsidRDefault="00D639D2" w:rsidP="00EE5BD5">
      <w:pPr>
        <w:tabs>
          <w:tab w:val="left" w:pos="750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6573" behindDoc="0" locked="0" layoutInCell="1" allowOverlap="1" wp14:anchorId="4210C35C" wp14:editId="5562217F">
                <wp:simplePos x="0" y="0"/>
                <wp:positionH relativeFrom="column">
                  <wp:posOffset>11288395</wp:posOffset>
                </wp:positionH>
                <wp:positionV relativeFrom="paragraph">
                  <wp:posOffset>148590</wp:posOffset>
                </wp:positionV>
                <wp:extent cx="0" cy="1737360"/>
                <wp:effectExtent l="0" t="0" r="19050" b="3429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CBD68" id="Straight Connector 56" o:spid="_x0000_s1026" style="position:absolute;z-index:251416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8.85pt,11.7pt" to="888.8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" strokecolor="black [3040]"/>
            </w:pict>
          </mc:Fallback>
        </mc:AlternateContent>
      </w:r>
      <w:r w:rsidR="00C526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8623" behindDoc="0" locked="0" layoutInCell="1" allowOverlap="1" wp14:anchorId="3B81A2E3" wp14:editId="570FD1BA">
                <wp:simplePos x="0" y="0"/>
                <wp:positionH relativeFrom="column">
                  <wp:posOffset>2278380</wp:posOffset>
                </wp:positionH>
                <wp:positionV relativeFrom="paragraph">
                  <wp:posOffset>62865</wp:posOffset>
                </wp:positionV>
                <wp:extent cx="38100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978F" id="Straight Connector 18" o:spid="_x0000_s1026" style="position:absolute;flip:x;z-index:25141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4.95pt" to="479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" strokecolor="black [3040]"/>
            </w:pict>
          </mc:Fallback>
        </mc:AlternateContent>
      </w:r>
      <w:r w:rsidR="00C526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EF27143" wp14:editId="51D1B96E">
                <wp:simplePos x="0" y="0"/>
                <wp:positionH relativeFrom="column">
                  <wp:posOffset>6050280</wp:posOffset>
                </wp:positionH>
                <wp:positionV relativeFrom="paragraph">
                  <wp:posOffset>81915</wp:posOffset>
                </wp:positionV>
                <wp:extent cx="635" cy="1828800"/>
                <wp:effectExtent l="0" t="0" r="374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6655" id="Straight Connector 20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4pt,6.45pt" to="476.4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" strokecolor="black [3040]"/>
            </w:pict>
          </mc:Fallback>
        </mc:AlternateContent>
      </w:r>
      <w:r w:rsidR="00C526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82C3AF3" wp14:editId="3A793529">
                <wp:simplePos x="0" y="0"/>
                <wp:positionH relativeFrom="column">
                  <wp:posOffset>6087745</wp:posOffset>
                </wp:positionH>
                <wp:positionV relativeFrom="paragraph">
                  <wp:posOffset>81915</wp:posOffset>
                </wp:positionV>
                <wp:extent cx="635" cy="0"/>
                <wp:effectExtent l="0" t="0" r="374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7A204" id="Straight Connector 19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35pt,6.45pt" to="479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" strokecolor="black [3040]"/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53444E7" wp14:editId="3B2506CC">
                <wp:simplePos x="0" y="0"/>
                <wp:positionH relativeFrom="column">
                  <wp:posOffset>2278380</wp:posOffset>
                </wp:positionH>
                <wp:positionV relativeFrom="paragraph">
                  <wp:posOffset>62865</wp:posOffset>
                </wp:positionV>
                <wp:extent cx="0" cy="18288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0464" id="Straight Connector 21" o:spid="_x0000_s1026" style="position:absolute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4pt,4.95pt" to="179.4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" strokecolor="black [3040]"/>
            </w:pict>
          </mc:Fallback>
        </mc:AlternateContent>
      </w:r>
      <w:r w:rsidR="001F237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CD7DA" wp14:editId="5AC0A6F9">
                <wp:simplePos x="0" y="0"/>
                <wp:positionH relativeFrom="column">
                  <wp:posOffset>12841605</wp:posOffset>
                </wp:positionH>
                <wp:positionV relativeFrom="paragraph">
                  <wp:posOffset>91440</wp:posOffset>
                </wp:positionV>
                <wp:extent cx="566928" cy="0"/>
                <wp:effectExtent l="0" t="0" r="2413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4BFDA" id="Straight Connector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.15pt,7.2pt" to="1055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WFtgEAALgDAAAOAAAAZHJzL2Uyb0RvYy54bWysU8GOEzEMvSPxD1HudNoKKnb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" strokecolor="black [3040]"/>
            </w:pict>
          </mc:Fallback>
        </mc:AlternateContent>
      </w:r>
      <w:r w:rsidR="00EE5BD5">
        <w:tab/>
      </w:r>
    </w:p>
    <w:p w14:paraId="5C4AF7BD" w14:textId="59ABA0AA" w:rsidR="00CB3450" w:rsidRPr="00CB3450" w:rsidRDefault="00A46B08" w:rsidP="00CB345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5548" behindDoc="0" locked="0" layoutInCell="1" allowOverlap="1" wp14:anchorId="49AE4CC1" wp14:editId="72CC6757">
                <wp:simplePos x="0" y="0"/>
                <wp:positionH relativeFrom="column">
                  <wp:posOffset>7202805</wp:posOffset>
                </wp:positionH>
                <wp:positionV relativeFrom="paragraph">
                  <wp:posOffset>6350</wp:posOffset>
                </wp:positionV>
                <wp:extent cx="0" cy="18288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BFC8B" id="Straight Connector 57" o:spid="_x0000_s1026" style="position:absolute;z-index:251415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5pt,.5pt" to="567.1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" strokecolor="black [3040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770B91A" wp14:editId="394D5F23">
                <wp:simplePos x="0" y="0"/>
                <wp:positionH relativeFrom="column">
                  <wp:posOffset>9993631</wp:posOffset>
                </wp:positionH>
                <wp:positionV relativeFrom="paragraph">
                  <wp:posOffset>6350</wp:posOffset>
                </wp:positionV>
                <wp:extent cx="12954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0E75D" id="Straight Connector 47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.9pt,.5pt" to="888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rvtgEAALkDAAAOAAAAZHJzL2Uyb0RvYy54bWysU02PEzEMvSPxH6Lc6Uyr5W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" strokecolor="black [3040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D84E74B" wp14:editId="535FD888">
                <wp:simplePos x="0" y="0"/>
                <wp:positionH relativeFrom="column">
                  <wp:posOffset>7202805</wp:posOffset>
                </wp:positionH>
                <wp:positionV relativeFrom="paragraph">
                  <wp:posOffset>6350</wp:posOffset>
                </wp:positionV>
                <wp:extent cx="2834640" cy="0"/>
                <wp:effectExtent l="0" t="0" r="2286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BA940" id="Straight Connector 34" o:spid="_x0000_s1026" style="position:absolute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5pt,.5pt" to="79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" strokecolor="black [3040]"/>
            </w:pict>
          </mc:Fallback>
        </mc:AlternateContent>
      </w:r>
    </w:p>
    <w:p w14:paraId="5A9ECC7E" w14:textId="586287CB" w:rsidR="00CB3450" w:rsidRPr="00CB3450" w:rsidRDefault="00DE1ABB" w:rsidP="00CB3450">
      <w:r w:rsidRPr="00A46B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E7BB535" wp14:editId="570051EF">
                <wp:simplePos x="0" y="0"/>
                <wp:positionH relativeFrom="column">
                  <wp:posOffset>6736080</wp:posOffset>
                </wp:positionH>
                <wp:positionV relativeFrom="paragraph">
                  <wp:posOffset>169544</wp:posOffset>
                </wp:positionV>
                <wp:extent cx="1392555" cy="485775"/>
                <wp:effectExtent l="76200" t="0" r="17145" b="10477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925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6F41AE" w14:textId="246B9FD4" w:rsidR="00A46B08" w:rsidRDefault="00A46B08" w:rsidP="00A46B0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4FDF5351" w14:textId="535B3303" w:rsidR="00A973C6" w:rsidRDefault="00A973C6" w:rsidP="00A46B0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B535" id="_x0000_s1040" type="#_x0000_t202" style="position:absolute;left:0;text-align:left;margin-left:530.4pt;margin-top:13.35pt;width:109.65pt;height:38.25pt;flip:x 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">
                <v:shadow on="t" opacity=".5" offset="-6pt,6pt"/>
                <v:textbox>
                  <w:txbxContent>
                    <w:p w14:paraId="4F6F41AE" w14:textId="246B9FD4" w:rsidR="00A46B08" w:rsidRDefault="00A46B08" w:rsidP="00A46B0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4FDF5351" w14:textId="535B3303" w:rsidR="00A973C6" w:rsidRDefault="00A973C6" w:rsidP="00A46B0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758CEB2" wp14:editId="4010A9A3">
                <wp:simplePos x="0" y="0"/>
                <wp:positionH relativeFrom="column">
                  <wp:posOffset>5164455</wp:posOffset>
                </wp:positionH>
                <wp:positionV relativeFrom="paragraph">
                  <wp:posOffset>169545</wp:posOffset>
                </wp:positionV>
                <wp:extent cx="1238250" cy="485775"/>
                <wp:effectExtent l="76200" t="0" r="19050" b="10477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99825" w14:textId="41518EB0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67F4EC6B" w14:textId="64558BE6" w:rsidR="009C42E3" w:rsidRPr="00013845" w:rsidRDefault="009C42E3" w:rsidP="009C42E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70DBCD14" w14:textId="5C167AAC" w:rsidR="00A973C6" w:rsidRDefault="00A973C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4EAEB867" w14:textId="59969958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CEB2" id="_x0000_s1041" type="#_x0000_t202" style="position:absolute;left:0;text-align:left;margin-left:406.65pt;margin-top:13.35pt;width:97.5pt;height:38.25pt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">
                <v:shadow on="t" opacity=".5" offset="-6pt,6pt"/>
                <v:textbox>
                  <w:txbxContent>
                    <w:p w14:paraId="78D99825" w14:textId="41518EB0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67F4EC6B" w14:textId="64558BE6" w:rsidR="009C42E3" w:rsidRPr="00013845" w:rsidRDefault="009C42E3" w:rsidP="009C42E3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70DBCD14" w14:textId="5C167AAC" w:rsidR="00A973C6" w:rsidRDefault="00A973C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4EAEB867" w14:textId="59969958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B18174C" wp14:editId="10580FD5">
                <wp:simplePos x="0" y="0"/>
                <wp:positionH relativeFrom="column">
                  <wp:posOffset>1687195</wp:posOffset>
                </wp:positionH>
                <wp:positionV relativeFrom="paragraph">
                  <wp:posOffset>83820</wp:posOffset>
                </wp:positionV>
                <wp:extent cx="1389888" cy="484632"/>
                <wp:effectExtent l="76200" t="0" r="20320" b="8699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988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07BD28" w14:textId="78B21BCD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63E17F48" w14:textId="3C30972D" w:rsidR="00A973C6" w:rsidRDefault="00A973C6" w:rsidP="00C506F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174C" id="_x0000_s1042" type="#_x0000_t202" style="position:absolute;left:0;text-align:left;margin-left:132.85pt;margin-top:6.6pt;width:109.45pt;height:38.15p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">
                <v:shadow on="t" opacity=".5" offset="-6pt,6pt"/>
                <v:textbox>
                  <w:txbxContent>
                    <w:p w14:paraId="4107BD28" w14:textId="78B21BCD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63E17F48" w14:textId="3C30972D" w:rsidR="00A973C6" w:rsidRDefault="00A973C6" w:rsidP="00C506F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6347C" w14:textId="0D4D4590" w:rsidR="00CB3450" w:rsidRPr="00CB3450" w:rsidRDefault="0037073E" w:rsidP="00CB3450">
      <w:r w:rsidRPr="003707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A57232E" wp14:editId="2654D844">
                <wp:simplePos x="0" y="0"/>
                <wp:positionH relativeFrom="column">
                  <wp:posOffset>10565130</wp:posOffset>
                </wp:positionH>
                <wp:positionV relativeFrom="paragraph">
                  <wp:posOffset>170180</wp:posOffset>
                </wp:positionV>
                <wp:extent cx="1389888" cy="484632"/>
                <wp:effectExtent l="76200" t="0" r="20320" b="86995"/>
                <wp:wrapNone/>
                <wp:docPr id="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988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AB3FF6" w14:textId="72981946" w:rsidR="0037073E" w:rsidRDefault="00B15F31" w:rsidP="0037073E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500E813F" w14:textId="1C6753EF" w:rsidR="00C506F8" w:rsidRDefault="00C506F8" w:rsidP="0037073E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232E" id="_x0000_s1043" type="#_x0000_t202" style="position:absolute;left:0;text-align:left;margin-left:831.9pt;margin-top:13.4pt;width:109.45pt;height:38.15pt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">
                <v:shadow on="t" opacity=".5" offset="-6pt,6pt"/>
                <v:textbox>
                  <w:txbxContent>
                    <w:p w14:paraId="57AB3FF6" w14:textId="72981946" w:rsidR="0037073E" w:rsidRDefault="00B15F31" w:rsidP="0037073E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500E813F" w14:textId="1C6753EF" w:rsidR="00C506F8" w:rsidRDefault="00C506F8" w:rsidP="0037073E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2401AB2" wp14:editId="73A35DD3">
                <wp:simplePos x="0" y="0"/>
                <wp:positionH relativeFrom="column">
                  <wp:posOffset>3469004</wp:posOffset>
                </wp:positionH>
                <wp:positionV relativeFrom="paragraph">
                  <wp:posOffset>170180</wp:posOffset>
                </wp:positionV>
                <wp:extent cx="1308100" cy="457200"/>
                <wp:effectExtent l="76200" t="0" r="25400" b="9525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BD655D" w14:textId="3BDBADD9" w:rsidR="004E6FCD" w:rsidRDefault="004E6FCD" w:rsidP="004E6FCD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Telecommunicator</w:t>
                            </w:r>
                          </w:p>
                          <w:p w14:paraId="2BB613D0" w14:textId="435A7FA4" w:rsidR="00C506F8" w:rsidRDefault="00C506F8" w:rsidP="00C506F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75A932A6" w14:textId="06845E80" w:rsidR="00A973C6" w:rsidRDefault="00A973C6" w:rsidP="004E6FCD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1AB2" id="_x0000_s1044" type="#_x0000_t202" style="position:absolute;left:0;text-align:left;margin-left:273.15pt;margin-top:13.4pt;width:103pt;height:36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">
                <v:shadow on="t" opacity=".5" offset="-6pt,6pt"/>
                <v:textbox>
                  <w:txbxContent>
                    <w:p w14:paraId="49BD655D" w14:textId="3BDBADD9" w:rsidR="004E6FCD" w:rsidRDefault="004E6FCD" w:rsidP="004E6FCD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Telecommunicator</w:t>
                      </w:r>
                    </w:p>
                    <w:p w14:paraId="2BB613D0" w14:textId="435A7FA4" w:rsidR="00C506F8" w:rsidRDefault="00C506F8" w:rsidP="00C506F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75A932A6" w14:textId="06845E80" w:rsidR="00A973C6" w:rsidRDefault="00A973C6" w:rsidP="004E6FCD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43872" w14:textId="04CFFC7C" w:rsidR="00CB3450" w:rsidRPr="00CB3450" w:rsidRDefault="00DE1ABB" w:rsidP="00CB3450">
      <w:r w:rsidRPr="00DE1A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66430DA" wp14:editId="7447562C">
                <wp:simplePos x="0" y="0"/>
                <wp:positionH relativeFrom="column">
                  <wp:posOffset>8573770</wp:posOffset>
                </wp:positionH>
                <wp:positionV relativeFrom="paragraph">
                  <wp:posOffset>47625</wp:posOffset>
                </wp:positionV>
                <wp:extent cx="1389888" cy="484632"/>
                <wp:effectExtent l="76200" t="0" r="20320" b="86995"/>
                <wp:wrapNone/>
                <wp:docPr id="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988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B2DA13" w14:textId="6F857EBF" w:rsidR="00DE1ABB" w:rsidRDefault="00DE1ABB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Telecommunicator</w:t>
                            </w:r>
                          </w:p>
                          <w:p w14:paraId="6F5C4BE3" w14:textId="6A1F40B9" w:rsidR="00A973C6" w:rsidRDefault="00A973C6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30DA" id="_x0000_s1045" type="#_x0000_t202" style="position:absolute;left:0;text-align:left;margin-left:675.1pt;margin-top:3.75pt;width:109.45pt;height:38.15pt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">
                <v:shadow on="t" opacity=".5" offset="-6pt,6pt"/>
                <v:textbox>
                  <w:txbxContent>
                    <w:p w14:paraId="28B2DA13" w14:textId="6F857EBF" w:rsidR="00DE1ABB" w:rsidRDefault="00DE1ABB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Telecommunicator</w:t>
                      </w:r>
                    </w:p>
                    <w:p w14:paraId="6F5C4BE3" w14:textId="6A1F40B9" w:rsidR="00A973C6" w:rsidRDefault="00A973C6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C0BBB" w14:textId="2CA62B38" w:rsidR="00CB3450" w:rsidRPr="00CB3450" w:rsidRDefault="00CB3450" w:rsidP="00CB3450"/>
    <w:p w14:paraId="6A6F4D0A" w14:textId="0A52CD71" w:rsidR="00CB3450" w:rsidRPr="00CB3450" w:rsidRDefault="00CB3450" w:rsidP="00CB3450"/>
    <w:p w14:paraId="458D66AA" w14:textId="403C3C67" w:rsidR="00CB3450" w:rsidRPr="00CB3450" w:rsidRDefault="00CB3450" w:rsidP="00CB3450"/>
    <w:p w14:paraId="44A08624" w14:textId="77FB19BB" w:rsidR="00CB3450" w:rsidRPr="00CB3450" w:rsidRDefault="00013845" w:rsidP="00CB3450">
      <w:r w:rsidRPr="00DE1A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EA671DA" wp14:editId="38B6C23A">
                <wp:simplePos x="0" y="0"/>
                <wp:positionH relativeFrom="column">
                  <wp:posOffset>6721903</wp:posOffset>
                </wp:positionH>
                <wp:positionV relativeFrom="paragraph">
                  <wp:posOffset>147158</wp:posOffset>
                </wp:positionV>
                <wp:extent cx="1311792" cy="531627"/>
                <wp:effectExtent l="76200" t="0" r="22225" b="97155"/>
                <wp:wrapNone/>
                <wp:docPr id="6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1792" cy="531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47EE16" w14:textId="72F1AF88" w:rsidR="00DE1ABB" w:rsidRDefault="00DE1ABB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5CC1448D" w14:textId="6719C25E" w:rsidR="009C42E3" w:rsidRDefault="009C42E3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3CE7E912" w14:textId="7A9DA52C" w:rsidR="00A973C6" w:rsidRDefault="00A973C6" w:rsidP="00013845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71DA" id="_x0000_s1046" type="#_x0000_t202" style="position:absolute;left:0;text-align:left;margin-left:529.3pt;margin-top:11.6pt;width:103.3pt;height:41.85pt;flip:x 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">
                <v:shadow on="t" opacity=".5" offset="-6pt,6pt"/>
                <v:textbox>
                  <w:txbxContent>
                    <w:p w14:paraId="4D47EE16" w14:textId="72F1AF88" w:rsidR="00DE1ABB" w:rsidRDefault="00DE1ABB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5CC1448D" w14:textId="6719C25E" w:rsidR="009C42E3" w:rsidRDefault="009C42E3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3CE7E912" w14:textId="7A9DA52C" w:rsidR="00A973C6" w:rsidRDefault="00A973C6" w:rsidP="00013845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ABB" w:rsidRPr="00DE1A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4F7A0FD" wp14:editId="473F7B95">
                <wp:simplePos x="0" y="0"/>
                <wp:positionH relativeFrom="column">
                  <wp:posOffset>8573770</wp:posOffset>
                </wp:positionH>
                <wp:positionV relativeFrom="paragraph">
                  <wp:posOffset>165100</wp:posOffset>
                </wp:positionV>
                <wp:extent cx="1518920" cy="457200"/>
                <wp:effectExtent l="76200" t="0" r="24130" b="95250"/>
                <wp:wrapNone/>
                <wp:docPr id="6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8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876DE2" w14:textId="6CDF7719" w:rsidR="00DE1ABB" w:rsidRDefault="00DE1ABB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Telecommunicator</w:t>
                            </w:r>
                          </w:p>
                          <w:p w14:paraId="53E8D8B7" w14:textId="27DB7130" w:rsidR="00A973C6" w:rsidRDefault="00A973C6" w:rsidP="00DE1ABB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A0FD" id="_x0000_s1047" type="#_x0000_t202" style="position:absolute;left:0;text-align:left;margin-left:675.1pt;margin-top:13pt;width:119.6pt;height:36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">
                <v:shadow on="t" opacity=".5" offset="-6pt,6pt"/>
                <v:textbox>
                  <w:txbxContent>
                    <w:p w14:paraId="7D876DE2" w14:textId="6CDF7719" w:rsidR="00DE1ABB" w:rsidRDefault="00DE1ABB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Telecommunicator</w:t>
                      </w:r>
                    </w:p>
                    <w:p w14:paraId="53E8D8B7" w14:textId="27DB7130" w:rsidR="00A973C6" w:rsidRDefault="00A973C6" w:rsidP="00DE1ABB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B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C33D928" wp14:editId="02B8D502">
                <wp:simplePos x="0" y="0"/>
                <wp:positionH relativeFrom="column">
                  <wp:posOffset>5164455</wp:posOffset>
                </wp:positionH>
                <wp:positionV relativeFrom="paragraph">
                  <wp:posOffset>146050</wp:posOffset>
                </wp:positionV>
                <wp:extent cx="1238250" cy="476250"/>
                <wp:effectExtent l="76200" t="0" r="19050" b="9525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57A8CF" w14:textId="5D9C59A4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1E5FA028" w14:textId="539771D6" w:rsidR="00013845" w:rsidRPr="009740AE" w:rsidRDefault="00013845" w:rsidP="00013845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36F3F93F" w14:textId="4CFA7389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D928" id="_x0000_s1048" type="#_x0000_t202" style="position:absolute;left:0;text-align:left;margin-left:406.65pt;margin-top:11.5pt;width:97.5pt;height:37.5pt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">
                <v:shadow on="t" opacity=".5" offset="-6pt,6pt"/>
                <v:textbox>
                  <w:txbxContent>
                    <w:p w14:paraId="4D57A8CF" w14:textId="5D9C59A4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1E5FA028" w14:textId="539771D6" w:rsidR="00013845" w:rsidRPr="009740AE" w:rsidRDefault="00013845" w:rsidP="00013845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36F3F93F" w14:textId="4CFA7389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96C3527" wp14:editId="2F2B52BD">
                <wp:simplePos x="0" y="0"/>
                <wp:positionH relativeFrom="column">
                  <wp:posOffset>3469005</wp:posOffset>
                </wp:positionH>
                <wp:positionV relativeFrom="paragraph">
                  <wp:posOffset>98425</wp:posOffset>
                </wp:positionV>
                <wp:extent cx="1289050" cy="428625"/>
                <wp:effectExtent l="76200" t="0" r="25400" b="1047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9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FA1E6" w14:textId="006566BC" w:rsidR="004E6FCD" w:rsidRDefault="004E6FCD" w:rsidP="004E6FCD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Telecommunicator</w:t>
                            </w:r>
                          </w:p>
                          <w:p w14:paraId="6E6A3AED" w14:textId="6C1BA83B" w:rsidR="00C506F8" w:rsidRDefault="00C506F8" w:rsidP="00C506F8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p w14:paraId="4D22F6C3" w14:textId="06C2A43D" w:rsidR="00A973C6" w:rsidRDefault="00A973C6" w:rsidP="004E6FCD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3527" id="_x0000_s1049" type="#_x0000_t202" style="position:absolute;left:0;text-align:left;margin-left:273.15pt;margin-top:7.75pt;width:101.5pt;height:33.75pt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">
                <v:shadow on="t" opacity=".5" offset="-6pt,6pt"/>
                <v:textbox>
                  <w:txbxContent>
                    <w:p w14:paraId="482FA1E6" w14:textId="006566BC" w:rsidR="004E6FCD" w:rsidRDefault="004E6FCD" w:rsidP="004E6FCD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Telecommunicator</w:t>
                      </w:r>
                    </w:p>
                    <w:p w14:paraId="6E6A3AED" w14:textId="6C1BA83B" w:rsidR="00C506F8" w:rsidRDefault="00C506F8" w:rsidP="00C506F8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p w14:paraId="4D22F6C3" w14:textId="06C2A43D" w:rsidR="00A973C6" w:rsidRDefault="00A973C6" w:rsidP="004E6FCD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C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2A418B2" wp14:editId="7D7A3D84">
                <wp:simplePos x="0" y="0"/>
                <wp:positionH relativeFrom="column">
                  <wp:posOffset>1659255</wp:posOffset>
                </wp:positionH>
                <wp:positionV relativeFrom="paragraph">
                  <wp:posOffset>97790</wp:posOffset>
                </wp:positionV>
                <wp:extent cx="1389888" cy="484632"/>
                <wp:effectExtent l="76200" t="0" r="20320" b="8699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8988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997EF4" w14:textId="254EDAF7" w:rsidR="00275CA6" w:rsidRDefault="00275CA6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5BAB18AA" w14:textId="77F78E21" w:rsidR="00043D46" w:rsidRPr="00696DBD" w:rsidRDefault="00043D46" w:rsidP="00043D4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19"/>
                              </w:rPr>
                            </w:pPr>
                          </w:p>
                          <w:p w14:paraId="77F8F023" w14:textId="19A4A06C" w:rsidR="009C42E3" w:rsidRPr="00696DBD" w:rsidRDefault="009C42E3" w:rsidP="009C42E3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19"/>
                              </w:rPr>
                            </w:pPr>
                          </w:p>
                          <w:p w14:paraId="5D253897" w14:textId="77777777" w:rsidR="009C42E3" w:rsidRDefault="009C42E3" w:rsidP="00275CA6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18B2" id="_x0000_s1050" type="#_x0000_t202" style="position:absolute;left:0;text-align:left;margin-left:130.65pt;margin-top:7.7pt;width:109.45pt;height:38.15pt;flip:x 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">
                <v:shadow on="t" opacity=".5" offset="-6pt,6pt"/>
                <v:textbox>
                  <w:txbxContent>
                    <w:p w14:paraId="3E997EF4" w14:textId="254EDAF7" w:rsidR="00275CA6" w:rsidRDefault="00275CA6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5BAB18AA" w14:textId="77F78E21" w:rsidR="00043D46" w:rsidRPr="00696DBD" w:rsidRDefault="00043D46" w:rsidP="00043D46">
                      <w:pPr>
                        <w:ind w:firstLine="0"/>
                        <w:jc w:val="center"/>
                        <w:rPr>
                          <w:rFonts w:ascii="Georgia" w:hAnsi="Georgia"/>
                          <w:color w:val="000000" w:themeColor="text1"/>
                          <w:sz w:val="20"/>
                          <w:szCs w:val="19"/>
                        </w:rPr>
                      </w:pPr>
                    </w:p>
                    <w:p w14:paraId="77F8F023" w14:textId="19A4A06C" w:rsidR="009C42E3" w:rsidRPr="00696DBD" w:rsidRDefault="009C42E3" w:rsidP="009C42E3">
                      <w:pPr>
                        <w:ind w:firstLine="0"/>
                        <w:jc w:val="center"/>
                        <w:rPr>
                          <w:rFonts w:ascii="Georgia" w:hAnsi="Georgia"/>
                          <w:color w:val="000000" w:themeColor="text1"/>
                          <w:sz w:val="20"/>
                          <w:szCs w:val="19"/>
                        </w:rPr>
                      </w:pPr>
                    </w:p>
                    <w:p w14:paraId="5D253897" w14:textId="77777777" w:rsidR="009C42E3" w:rsidRDefault="009C42E3" w:rsidP="00275CA6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75CA7" w14:textId="4D579708" w:rsidR="00CB3450" w:rsidRPr="00CB3450" w:rsidRDefault="0037073E" w:rsidP="00CB3450">
      <w:r w:rsidRPr="003707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37E3940" wp14:editId="5B72A294">
                <wp:simplePos x="0" y="0"/>
                <wp:positionH relativeFrom="column">
                  <wp:posOffset>10479405</wp:posOffset>
                </wp:positionH>
                <wp:positionV relativeFrom="paragraph">
                  <wp:posOffset>61595</wp:posOffset>
                </wp:positionV>
                <wp:extent cx="1389888" cy="484632"/>
                <wp:effectExtent l="76200" t="0" r="20320" b="86995"/>
                <wp:wrapNone/>
                <wp:docPr id="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988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C9DAFE" w14:textId="4C4664F2" w:rsidR="0037073E" w:rsidRDefault="00B15F31" w:rsidP="0037073E">
                            <w:pPr>
                              <w:ind w:firstLine="0"/>
                              <w:jc w:val="center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  <w:bookmarkStart w:id="0" w:name="_Hlk130383752"/>
                            <w:bookmarkStart w:id="1" w:name="_Hlk130383753"/>
                            <w:r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  <w:t>Patrol Officer</w:t>
                            </w:r>
                          </w:p>
                          <w:p w14:paraId="5A7B3DBC" w14:textId="39679D66" w:rsidR="00043D46" w:rsidRDefault="00043D46" w:rsidP="003A49E9">
                            <w:pPr>
                              <w:ind w:firstLine="0"/>
                              <w:rPr>
                                <w:rFonts w:ascii="Georgia" w:hAnsi="Georgia"/>
                                <w:sz w:val="20"/>
                                <w:szCs w:val="19"/>
                              </w:rPr>
                            </w:pPr>
                          </w:p>
                          <w:bookmarkEnd w:id="0"/>
                          <w:bookmarkEnd w:id="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3940" id="_x0000_s1051" type="#_x0000_t202" style="position:absolute;left:0;text-align:left;margin-left:825.15pt;margin-top:4.85pt;width:109.45pt;height:38.1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">
                <v:shadow on="t" opacity=".5" offset="-6pt,6pt"/>
                <v:textbox>
                  <w:txbxContent>
                    <w:p w14:paraId="1FC9DAFE" w14:textId="4C4664F2" w:rsidR="0037073E" w:rsidRDefault="00B15F31" w:rsidP="0037073E">
                      <w:pPr>
                        <w:ind w:firstLine="0"/>
                        <w:jc w:val="center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  <w:bookmarkStart w:id="2" w:name="_Hlk130383752"/>
                      <w:bookmarkStart w:id="3" w:name="_Hlk130383753"/>
                      <w:r>
                        <w:rPr>
                          <w:rFonts w:ascii="Georgia" w:hAnsi="Georgia"/>
                          <w:sz w:val="20"/>
                          <w:szCs w:val="19"/>
                        </w:rPr>
                        <w:t>Patrol Officer</w:t>
                      </w:r>
                    </w:p>
                    <w:p w14:paraId="5A7B3DBC" w14:textId="39679D66" w:rsidR="00043D46" w:rsidRDefault="00043D46" w:rsidP="003A49E9">
                      <w:pPr>
                        <w:ind w:firstLine="0"/>
                        <w:rPr>
                          <w:rFonts w:ascii="Georgia" w:hAnsi="Georgia"/>
                          <w:sz w:val="20"/>
                          <w:szCs w:val="19"/>
                        </w:rPr>
                      </w:pPr>
                    </w:p>
                    <w:bookmarkEnd w:id="2"/>
                    <w:bookmarkEnd w:id="3"/>
                  </w:txbxContent>
                </v:textbox>
              </v:shape>
            </w:pict>
          </mc:Fallback>
        </mc:AlternateContent>
      </w:r>
    </w:p>
    <w:p w14:paraId="5E49601A" w14:textId="043E5B29" w:rsidR="00CB3450" w:rsidRPr="00CB3450" w:rsidRDefault="00CB3450" w:rsidP="00CB3450"/>
    <w:p w14:paraId="43F197ED" w14:textId="4A84B5F7" w:rsidR="00CB3450" w:rsidRPr="00CB3450" w:rsidRDefault="0037073E" w:rsidP="0037073E">
      <w:pPr>
        <w:tabs>
          <w:tab w:val="left" w:pos="17760"/>
        </w:tabs>
      </w:pPr>
      <w:r>
        <w:tab/>
      </w:r>
    </w:p>
    <w:p w14:paraId="09FA06FF" w14:textId="162F2A45" w:rsidR="00CB3450" w:rsidRPr="00CB3450" w:rsidRDefault="00CB3450" w:rsidP="00CB3450"/>
    <w:p w14:paraId="213FBB33" w14:textId="178C320F" w:rsidR="00B15F31" w:rsidRDefault="00B15F31" w:rsidP="00CB3450">
      <w:pPr>
        <w:jc w:val="right"/>
      </w:pPr>
    </w:p>
    <w:p w14:paraId="6C45B1C4" w14:textId="69211868" w:rsidR="00F85CBF" w:rsidRDefault="00F85CBF" w:rsidP="00F85CBF">
      <w:pPr>
        <w:ind w:firstLine="0"/>
        <w:jc w:val="center"/>
        <w:rPr>
          <w:rFonts w:ascii="Georgia" w:hAnsi="Georgia"/>
          <w:sz w:val="20"/>
          <w:szCs w:val="19"/>
        </w:rPr>
      </w:pPr>
    </w:p>
    <w:p w14:paraId="0B03C700" w14:textId="3BD347F0" w:rsidR="00B15F31" w:rsidRPr="00B15F31" w:rsidRDefault="00B15F31" w:rsidP="00B15F31"/>
    <w:p w14:paraId="38561555" w14:textId="111583E2" w:rsidR="00B15F31" w:rsidRPr="00B15F31" w:rsidRDefault="00B15F31" w:rsidP="00B15F31"/>
    <w:p w14:paraId="39298609" w14:textId="2B22C768" w:rsidR="00220D48" w:rsidRPr="00B15F31" w:rsidRDefault="00220D48" w:rsidP="00E74411">
      <w:pPr>
        <w:ind w:firstLine="0"/>
      </w:pPr>
    </w:p>
    <w:sectPr w:rsidR="00220D48" w:rsidRPr="00B15F31" w:rsidSect="00BB6103">
      <w:headerReference w:type="default" r:id="rId8"/>
      <w:footerReference w:type="default" r:id="rId9"/>
      <w:pgSz w:w="24480" w:h="15840" w:orient="landscape" w:code="3"/>
      <w:pgMar w:top="1152" w:right="1152" w:bottom="864" w:left="1152" w:header="10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260C" w14:textId="77777777" w:rsidR="00BB6103" w:rsidRDefault="00BB6103" w:rsidP="00B17745">
      <w:r>
        <w:separator/>
      </w:r>
    </w:p>
  </w:endnote>
  <w:endnote w:type="continuationSeparator" w:id="0">
    <w:p w14:paraId="05E7A690" w14:textId="77777777" w:rsidR="00BB6103" w:rsidRDefault="00BB6103" w:rsidP="00B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732C" w14:textId="6EF881D9" w:rsidR="003F1FE9" w:rsidRDefault="003F1FE9" w:rsidP="003E0830">
    <w:pPr>
      <w:pStyle w:val="Footer"/>
      <w:jc w:val="right"/>
      <w:rPr>
        <w:rFonts w:ascii="Georgia" w:hAnsi="Georgia"/>
        <w:sz w:val="18"/>
      </w:rPr>
    </w:pPr>
    <w:r w:rsidRPr="003E0830">
      <w:rPr>
        <w:rFonts w:ascii="Georgia" w:hAnsi="Georgia"/>
        <w:sz w:val="18"/>
      </w:rPr>
      <w:t xml:space="preserve">Rev </w:t>
    </w:r>
    <w:r w:rsidR="006A054B">
      <w:rPr>
        <w:rFonts w:ascii="Georgia" w:hAnsi="Georgia"/>
        <w:sz w:val="18"/>
      </w:rPr>
      <w:t>0</w:t>
    </w:r>
    <w:r w:rsidR="00DF35FF">
      <w:rPr>
        <w:rFonts w:ascii="Georgia" w:hAnsi="Georgia"/>
        <w:sz w:val="18"/>
      </w:rPr>
      <w:t>1</w:t>
    </w:r>
    <w:r w:rsidR="006A054B">
      <w:rPr>
        <w:rFonts w:ascii="Georgia" w:hAnsi="Georgia"/>
        <w:sz w:val="18"/>
      </w:rPr>
      <w:t>/</w:t>
    </w:r>
    <w:r w:rsidR="00A973C6">
      <w:rPr>
        <w:rFonts w:ascii="Georgia" w:hAnsi="Georgia"/>
        <w:sz w:val="18"/>
      </w:rPr>
      <w:t>202</w:t>
    </w:r>
    <w:r w:rsidR="00DF35FF">
      <w:rPr>
        <w:rFonts w:ascii="Georgia" w:hAnsi="Georgia"/>
        <w:sz w:val="18"/>
      </w:rPr>
      <w:t>4</w:t>
    </w:r>
  </w:p>
  <w:p w14:paraId="17314A96" w14:textId="77777777" w:rsidR="001F2370" w:rsidRPr="003E0830" w:rsidRDefault="001F2370" w:rsidP="003E0830">
    <w:pPr>
      <w:pStyle w:val="Footer"/>
      <w:jc w:val="right"/>
      <w:rPr>
        <w:rFonts w:ascii="Georgia" w:hAnsi="Georgia"/>
        <w:sz w:val="18"/>
      </w:rPr>
    </w:pPr>
  </w:p>
  <w:p w14:paraId="590709AC" w14:textId="77777777" w:rsidR="003F1FE9" w:rsidRDefault="003F1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791C" w14:textId="77777777" w:rsidR="00BB6103" w:rsidRDefault="00BB6103" w:rsidP="00B17745">
      <w:r>
        <w:separator/>
      </w:r>
    </w:p>
  </w:footnote>
  <w:footnote w:type="continuationSeparator" w:id="0">
    <w:p w14:paraId="55C712F7" w14:textId="77777777" w:rsidR="00BB6103" w:rsidRDefault="00BB6103" w:rsidP="00B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52AA" w14:textId="77777777" w:rsidR="003F1FE9" w:rsidRDefault="003F1FE9" w:rsidP="00F24A14">
    <w:pPr>
      <w:pStyle w:val="Header"/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b/>
        <w:noProof/>
        <w:sz w:val="32"/>
        <w:szCs w:val="32"/>
        <w:lang w:bidi="ar-SA"/>
      </w:rPr>
      <w:drawing>
        <wp:anchor distT="0" distB="0" distL="114300" distR="114300" simplePos="0" relativeHeight="251663360" behindDoc="1" locked="0" layoutInCell="1" allowOverlap="1" wp14:anchorId="4C27FA7C" wp14:editId="34C1550B">
          <wp:simplePos x="0" y="0"/>
          <wp:positionH relativeFrom="margin">
            <wp:posOffset>6606540</wp:posOffset>
          </wp:positionH>
          <wp:positionV relativeFrom="margin">
            <wp:posOffset>-1523365</wp:posOffset>
          </wp:positionV>
          <wp:extent cx="868680" cy="868680"/>
          <wp:effectExtent l="0" t="0" r="7620" b="7620"/>
          <wp:wrapThrough wrapText="bothSides">
            <wp:wrapPolygon edited="0">
              <wp:start x="6632" y="0"/>
              <wp:lineTo x="3316" y="1421"/>
              <wp:lineTo x="0" y="5684"/>
              <wp:lineTo x="0" y="16579"/>
              <wp:lineTo x="5211" y="21316"/>
              <wp:lineTo x="6632" y="21316"/>
              <wp:lineTo x="14684" y="21316"/>
              <wp:lineTo x="16105" y="21316"/>
              <wp:lineTo x="21316" y="16579"/>
              <wp:lineTo x="21316" y="5684"/>
              <wp:lineTo x="18000" y="1421"/>
              <wp:lineTo x="14684" y="0"/>
              <wp:lineTo x="6632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03846" w14:textId="77777777" w:rsidR="003F1FE9" w:rsidRDefault="003F1FE9" w:rsidP="00F24A14">
    <w:pPr>
      <w:pStyle w:val="Header"/>
      <w:jc w:val="center"/>
      <w:rPr>
        <w:rFonts w:ascii="Georgia" w:hAnsi="Georgia"/>
        <w:b/>
        <w:sz w:val="32"/>
        <w:szCs w:val="32"/>
      </w:rPr>
    </w:pPr>
  </w:p>
  <w:p w14:paraId="28CB9A37" w14:textId="77777777" w:rsidR="003F1FE9" w:rsidRPr="005A095F" w:rsidRDefault="003F1FE9" w:rsidP="00F24A14">
    <w:pPr>
      <w:pStyle w:val="Header"/>
      <w:jc w:val="center"/>
      <w:rPr>
        <w:rFonts w:ascii="Georgia" w:hAnsi="Georgia"/>
        <w:b/>
        <w:sz w:val="8"/>
        <w:szCs w:val="12"/>
      </w:rPr>
    </w:pPr>
  </w:p>
  <w:p w14:paraId="25E80015" w14:textId="77777777" w:rsidR="003F1FE9" w:rsidRPr="005A095F" w:rsidRDefault="003F1FE9" w:rsidP="00F24A14">
    <w:pPr>
      <w:pStyle w:val="Header"/>
      <w:jc w:val="center"/>
      <w:rPr>
        <w:rFonts w:ascii="Georgia" w:hAnsi="Georgia"/>
        <w:sz w:val="32"/>
        <w:szCs w:val="32"/>
      </w:rPr>
    </w:pPr>
    <w:r w:rsidRPr="005A095F">
      <w:rPr>
        <w:rFonts w:ascii="Georgia" w:hAnsi="Georgia"/>
        <w:sz w:val="32"/>
        <w:szCs w:val="32"/>
      </w:rPr>
      <w:t xml:space="preserve">City of Creedmoor </w:t>
    </w:r>
    <w:r w:rsidR="001C1FD8">
      <w:rPr>
        <w:rFonts w:ascii="Georgia" w:hAnsi="Georgia"/>
        <w:sz w:val="32"/>
        <w:szCs w:val="32"/>
      </w:rPr>
      <w:t>Police Department</w:t>
    </w:r>
  </w:p>
  <w:p w14:paraId="5057DFC6" w14:textId="77777777" w:rsidR="003F1FE9" w:rsidRPr="005A095F" w:rsidRDefault="003F1FE9" w:rsidP="00F24A14">
    <w:pPr>
      <w:pStyle w:val="Header"/>
      <w:jc w:val="center"/>
      <w:rPr>
        <w:rFonts w:ascii="Georgia" w:hAnsi="Georgia"/>
        <w:sz w:val="20"/>
      </w:rPr>
    </w:pPr>
    <w:r w:rsidRPr="005A095F">
      <w:rPr>
        <w:rFonts w:ascii="Georgia" w:hAnsi="Georgia"/>
        <w:b/>
        <w:sz w:val="32"/>
        <w:szCs w:val="36"/>
      </w:rPr>
      <w:t>ORGANIZATIONAL CHART</w:t>
    </w:r>
  </w:p>
  <w:p w14:paraId="563086F8" w14:textId="77777777" w:rsidR="003F1FE9" w:rsidRDefault="003F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FED"/>
    <w:multiLevelType w:val="hybridMultilevel"/>
    <w:tmpl w:val="3E2C7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94C"/>
    <w:multiLevelType w:val="hybridMultilevel"/>
    <w:tmpl w:val="58C84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4605"/>
    <w:multiLevelType w:val="hybridMultilevel"/>
    <w:tmpl w:val="83C20CB4"/>
    <w:lvl w:ilvl="0" w:tplc="7616CA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9973">
    <w:abstractNumId w:val="2"/>
  </w:num>
  <w:num w:numId="2" w16cid:durableId="509561005">
    <w:abstractNumId w:val="0"/>
  </w:num>
  <w:num w:numId="3" w16cid:durableId="142226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;mso-width-relative:margin;mso-height-relative:margin" fillcolor="white">
      <v:fill color="white"/>
      <v:shadow on="t" opacity=".5" offset="-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AzNrAwNDMwtDRS0lEKTi0uzszPAykwNKkFAOWI2Q0tAAAA"/>
  </w:docVars>
  <w:rsids>
    <w:rsidRoot w:val="00404738"/>
    <w:rsid w:val="000104D4"/>
    <w:rsid w:val="00013845"/>
    <w:rsid w:val="0001462D"/>
    <w:rsid w:val="000215CF"/>
    <w:rsid w:val="000247FC"/>
    <w:rsid w:val="00026887"/>
    <w:rsid w:val="00043D46"/>
    <w:rsid w:val="0004507C"/>
    <w:rsid w:val="00060CBD"/>
    <w:rsid w:val="000733ED"/>
    <w:rsid w:val="00074D77"/>
    <w:rsid w:val="00084283"/>
    <w:rsid w:val="00084834"/>
    <w:rsid w:val="000914C6"/>
    <w:rsid w:val="000B0B01"/>
    <w:rsid w:val="000B3833"/>
    <w:rsid w:val="000C074C"/>
    <w:rsid w:val="000D790E"/>
    <w:rsid w:val="000F311C"/>
    <w:rsid w:val="000F340A"/>
    <w:rsid w:val="00145157"/>
    <w:rsid w:val="00155C04"/>
    <w:rsid w:val="00160093"/>
    <w:rsid w:val="00161AD0"/>
    <w:rsid w:val="001919E3"/>
    <w:rsid w:val="00191CC3"/>
    <w:rsid w:val="0019431C"/>
    <w:rsid w:val="001A183C"/>
    <w:rsid w:val="001B6935"/>
    <w:rsid w:val="001B6C77"/>
    <w:rsid w:val="001C1FD8"/>
    <w:rsid w:val="001C550B"/>
    <w:rsid w:val="001C59F3"/>
    <w:rsid w:val="001E3CC3"/>
    <w:rsid w:val="001F2370"/>
    <w:rsid w:val="0020295A"/>
    <w:rsid w:val="0021319F"/>
    <w:rsid w:val="00213A3E"/>
    <w:rsid w:val="0021762A"/>
    <w:rsid w:val="00220D48"/>
    <w:rsid w:val="00222279"/>
    <w:rsid w:val="00265903"/>
    <w:rsid w:val="002744DB"/>
    <w:rsid w:val="00275CA6"/>
    <w:rsid w:val="002B2C8E"/>
    <w:rsid w:val="002B6902"/>
    <w:rsid w:val="002C6962"/>
    <w:rsid w:val="002F4E8A"/>
    <w:rsid w:val="00315706"/>
    <w:rsid w:val="0032355A"/>
    <w:rsid w:val="00323CA4"/>
    <w:rsid w:val="0033631C"/>
    <w:rsid w:val="00350E31"/>
    <w:rsid w:val="0036312C"/>
    <w:rsid w:val="00363C9C"/>
    <w:rsid w:val="00364D0B"/>
    <w:rsid w:val="0037073E"/>
    <w:rsid w:val="00380B82"/>
    <w:rsid w:val="003817F6"/>
    <w:rsid w:val="00387C9C"/>
    <w:rsid w:val="003A49E9"/>
    <w:rsid w:val="003B5F95"/>
    <w:rsid w:val="003D04E7"/>
    <w:rsid w:val="003D10AC"/>
    <w:rsid w:val="003D4CEC"/>
    <w:rsid w:val="003E0830"/>
    <w:rsid w:val="003E24CE"/>
    <w:rsid w:val="003E3C84"/>
    <w:rsid w:val="003F1FE9"/>
    <w:rsid w:val="003F58E9"/>
    <w:rsid w:val="00404738"/>
    <w:rsid w:val="00405168"/>
    <w:rsid w:val="0041222D"/>
    <w:rsid w:val="004156EE"/>
    <w:rsid w:val="004419C2"/>
    <w:rsid w:val="004431A0"/>
    <w:rsid w:val="00447ED1"/>
    <w:rsid w:val="004821CF"/>
    <w:rsid w:val="00486B3A"/>
    <w:rsid w:val="004917F1"/>
    <w:rsid w:val="004B3C98"/>
    <w:rsid w:val="004B5C5A"/>
    <w:rsid w:val="004C66D8"/>
    <w:rsid w:val="004E2DC9"/>
    <w:rsid w:val="004E4353"/>
    <w:rsid w:val="004E4CC0"/>
    <w:rsid w:val="004E6AC1"/>
    <w:rsid w:val="004E6FCD"/>
    <w:rsid w:val="004F014D"/>
    <w:rsid w:val="0050013D"/>
    <w:rsid w:val="005040C0"/>
    <w:rsid w:val="00505087"/>
    <w:rsid w:val="0050543D"/>
    <w:rsid w:val="00510F22"/>
    <w:rsid w:val="00512BE1"/>
    <w:rsid w:val="00513C96"/>
    <w:rsid w:val="00514D48"/>
    <w:rsid w:val="0053051A"/>
    <w:rsid w:val="005352B9"/>
    <w:rsid w:val="00543B29"/>
    <w:rsid w:val="005704EB"/>
    <w:rsid w:val="00575F9E"/>
    <w:rsid w:val="00583163"/>
    <w:rsid w:val="005852BB"/>
    <w:rsid w:val="0059231C"/>
    <w:rsid w:val="005A095F"/>
    <w:rsid w:val="005A4B08"/>
    <w:rsid w:val="005B3730"/>
    <w:rsid w:val="005C1633"/>
    <w:rsid w:val="005C34F1"/>
    <w:rsid w:val="005D450F"/>
    <w:rsid w:val="0060754A"/>
    <w:rsid w:val="0061451C"/>
    <w:rsid w:val="006176E2"/>
    <w:rsid w:val="00621642"/>
    <w:rsid w:val="00622970"/>
    <w:rsid w:val="00624D34"/>
    <w:rsid w:val="0062607F"/>
    <w:rsid w:val="00634093"/>
    <w:rsid w:val="00643499"/>
    <w:rsid w:val="0067529A"/>
    <w:rsid w:val="00680199"/>
    <w:rsid w:val="00685FCE"/>
    <w:rsid w:val="00695312"/>
    <w:rsid w:val="006954F7"/>
    <w:rsid w:val="0069678C"/>
    <w:rsid w:val="00696DBD"/>
    <w:rsid w:val="00697514"/>
    <w:rsid w:val="006A054B"/>
    <w:rsid w:val="006A0F4F"/>
    <w:rsid w:val="006B3E1E"/>
    <w:rsid w:val="006C7839"/>
    <w:rsid w:val="006D4002"/>
    <w:rsid w:val="006E0C9C"/>
    <w:rsid w:val="006E45C9"/>
    <w:rsid w:val="006E5E39"/>
    <w:rsid w:val="006F1211"/>
    <w:rsid w:val="0072656B"/>
    <w:rsid w:val="00741E01"/>
    <w:rsid w:val="00745CBF"/>
    <w:rsid w:val="00760675"/>
    <w:rsid w:val="00762E9E"/>
    <w:rsid w:val="00765BE6"/>
    <w:rsid w:val="007715B2"/>
    <w:rsid w:val="00790D61"/>
    <w:rsid w:val="007A4C2E"/>
    <w:rsid w:val="007A53FD"/>
    <w:rsid w:val="007B1974"/>
    <w:rsid w:val="007B7591"/>
    <w:rsid w:val="007C3063"/>
    <w:rsid w:val="007C520E"/>
    <w:rsid w:val="007D4FFF"/>
    <w:rsid w:val="007D55A8"/>
    <w:rsid w:val="007E49DF"/>
    <w:rsid w:val="007E63D4"/>
    <w:rsid w:val="007F685B"/>
    <w:rsid w:val="00820B9D"/>
    <w:rsid w:val="00823FE7"/>
    <w:rsid w:val="00836CDE"/>
    <w:rsid w:val="008376B0"/>
    <w:rsid w:val="00851723"/>
    <w:rsid w:val="008555A1"/>
    <w:rsid w:val="00861550"/>
    <w:rsid w:val="00870E80"/>
    <w:rsid w:val="00875751"/>
    <w:rsid w:val="00881052"/>
    <w:rsid w:val="0088331A"/>
    <w:rsid w:val="00885BDC"/>
    <w:rsid w:val="008A6D85"/>
    <w:rsid w:val="008A7C02"/>
    <w:rsid w:val="008B0940"/>
    <w:rsid w:val="008B0FA8"/>
    <w:rsid w:val="008C5C1C"/>
    <w:rsid w:val="008E1591"/>
    <w:rsid w:val="008E3FE6"/>
    <w:rsid w:val="009023DE"/>
    <w:rsid w:val="00916E1F"/>
    <w:rsid w:val="0092729A"/>
    <w:rsid w:val="00930F93"/>
    <w:rsid w:val="00936699"/>
    <w:rsid w:val="009515D2"/>
    <w:rsid w:val="00955A6F"/>
    <w:rsid w:val="00970255"/>
    <w:rsid w:val="009740AE"/>
    <w:rsid w:val="009753AC"/>
    <w:rsid w:val="0098380E"/>
    <w:rsid w:val="00985625"/>
    <w:rsid w:val="009946EE"/>
    <w:rsid w:val="009A2E86"/>
    <w:rsid w:val="009B2282"/>
    <w:rsid w:val="009C1AAD"/>
    <w:rsid w:val="009C42E3"/>
    <w:rsid w:val="009D18F1"/>
    <w:rsid w:val="009E5BFF"/>
    <w:rsid w:val="009E63F3"/>
    <w:rsid w:val="009E6ABF"/>
    <w:rsid w:val="009E6E57"/>
    <w:rsid w:val="009F3080"/>
    <w:rsid w:val="009F4AA8"/>
    <w:rsid w:val="00A00602"/>
    <w:rsid w:val="00A045EE"/>
    <w:rsid w:val="00A116EA"/>
    <w:rsid w:val="00A162CF"/>
    <w:rsid w:val="00A16D39"/>
    <w:rsid w:val="00A20DD1"/>
    <w:rsid w:val="00A22F3D"/>
    <w:rsid w:val="00A26202"/>
    <w:rsid w:val="00A37E5E"/>
    <w:rsid w:val="00A46B08"/>
    <w:rsid w:val="00A53E64"/>
    <w:rsid w:val="00A601E8"/>
    <w:rsid w:val="00A60469"/>
    <w:rsid w:val="00A62C85"/>
    <w:rsid w:val="00A66970"/>
    <w:rsid w:val="00A67527"/>
    <w:rsid w:val="00A77834"/>
    <w:rsid w:val="00A839F8"/>
    <w:rsid w:val="00A8437C"/>
    <w:rsid w:val="00A93BBE"/>
    <w:rsid w:val="00A95EFC"/>
    <w:rsid w:val="00A973C6"/>
    <w:rsid w:val="00AA289C"/>
    <w:rsid w:val="00AB1CB8"/>
    <w:rsid w:val="00AB4111"/>
    <w:rsid w:val="00AC05ED"/>
    <w:rsid w:val="00AD55C8"/>
    <w:rsid w:val="00AE4227"/>
    <w:rsid w:val="00AF17FE"/>
    <w:rsid w:val="00B15F31"/>
    <w:rsid w:val="00B174F5"/>
    <w:rsid w:val="00B17745"/>
    <w:rsid w:val="00B4221D"/>
    <w:rsid w:val="00B424E1"/>
    <w:rsid w:val="00B46B9B"/>
    <w:rsid w:val="00B52CCD"/>
    <w:rsid w:val="00B700E3"/>
    <w:rsid w:val="00B808DD"/>
    <w:rsid w:val="00B811AD"/>
    <w:rsid w:val="00B828E9"/>
    <w:rsid w:val="00B8569F"/>
    <w:rsid w:val="00B955FC"/>
    <w:rsid w:val="00BA6701"/>
    <w:rsid w:val="00BA68F8"/>
    <w:rsid w:val="00BB360F"/>
    <w:rsid w:val="00BB42AA"/>
    <w:rsid w:val="00BB6103"/>
    <w:rsid w:val="00BC1A88"/>
    <w:rsid w:val="00BC4C4C"/>
    <w:rsid w:val="00BD6AAA"/>
    <w:rsid w:val="00BD7293"/>
    <w:rsid w:val="00BF5D86"/>
    <w:rsid w:val="00BF7A97"/>
    <w:rsid w:val="00C006F6"/>
    <w:rsid w:val="00C06072"/>
    <w:rsid w:val="00C22545"/>
    <w:rsid w:val="00C24249"/>
    <w:rsid w:val="00C36EA9"/>
    <w:rsid w:val="00C506F8"/>
    <w:rsid w:val="00C5263B"/>
    <w:rsid w:val="00C52727"/>
    <w:rsid w:val="00C551FE"/>
    <w:rsid w:val="00C5589D"/>
    <w:rsid w:val="00C607AC"/>
    <w:rsid w:val="00C81A4D"/>
    <w:rsid w:val="00C9635C"/>
    <w:rsid w:val="00CA03F7"/>
    <w:rsid w:val="00CA32DA"/>
    <w:rsid w:val="00CB3450"/>
    <w:rsid w:val="00CC7ACC"/>
    <w:rsid w:val="00CE5FE5"/>
    <w:rsid w:val="00CE6246"/>
    <w:rsid w:val="00CF253B"/>
    <w:rsid w:val="00CF5D74"/>
    <w:rsid w:val="00D01491"/>
    <w:rsid w:val="00D0309A"/>
    <w:rsid w:val="00D03CFD"/>
    <w:rsid w:val="00D411AE"/>
    <w:rsid w:val="00D43B70"/>
    <w:rsid w:val="00D639D2"/>
    <w:rsid w:val="00D73192"/>
    <w:rsid w:val="00D90486"/>
    <w:rsid w:val="00DA0DDD"/>
    <w:rsid w:val="00DB5370"/>
    <w:rsid w:val="00DC1A9E"/>
    <w:rsid w:val="00DE1ABB"/>
    <w:rsid w:val="00DF23DB"/>
    <w:rsid w:val="00DF35FF"/>
    <w:rsid w:val="00E016F4"/>
    <w:rsid w:val="00E024F4"/>
    <w:rsid w:val="00E20A4C"/>
    <w:rsid w:val="00E24FB9"/>
    <w:rsid w:val="00E50E64"/>
    <w:rsid w:val="00E638C8"/>
    <w:rsid w:val="00E64EE0"/>
    <w:rsid w:val="00E74411"/>
    <w:rsid w:val="00E8145C"/>
    <w:rsid w:val="00E87838"/>
    <w:rsid w:val="00E9440A"/>
    <w:rsid w:val="00EA3D8B"/>
    <w:rsid w:val="00EB31E5"/>
    <w:rsid w:val="00EE193E"/>
    <w:rsid w:val="00EE2E35"/>
    <w:rsid w:val="00EE33C9"/>
    <w:rsid w:val="00EE5BD5"/>
    <w:rsid w:val="00EF1A71"/>
    <w:rsid w:val="00F11B7F"/>
    <w:rsid w:val="00F24A14"/>
    <w:rsid w:val="00F26B33"/>
    <w:rsid w:val="00F3211D"/>
    <w:rsid w:val="00F335AE"/>
    <w:rsid w:val="00F35D97"/>
    <w:rsid w:val="00F36F9E"/>
    <w:rsid w:val="00F40956"/>
    <w:rsid w:val="00F527EA"/>
    <w:rsid w:val="00F55770"/>
    <w:rsid w:val="00F61FE5"/>
    <w:rsid w:val="00F72009"/>
    <w:rsid w:val="00F73EE5"/>
    <w:rsid w:val="00F80248"/>
    <w:rsid w:val="00F85CBF"/>
    <w:rsid w:val="00FC7FCB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;mso-width-relative:margin;mso-height-relative:margin" fillcolor="white">
      <v:fill color="white"/>
      <v:shadow on="t" opacity=".5" offset="-6pt,6pt"/>
    </o:shapedefaults>
    <o:shapelayout v:ext="edit">
      <o:idmap v:ext="edit" data="2"/>
    </o:shapelayout>
  </w:shapeDefaults>
  <w:decimalSymbol w:val="."/>
  <w:listSeparator w:val=","/>
  <w14:docId w14:val="1DD55DDF"/>
  <w15:docId w15:val="{50CFC819-BF32-4ED1-9E6D-21206AE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45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54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54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54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54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4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4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4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4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4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254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54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54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54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4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4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4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4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4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2254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54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254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5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254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2545"/>
    <w:rPr>
      <w:b/>
      <w:bCs/>
      <w:spacing w:val="0"/>
    </w:rPr>
  </w:style>
  <w:style w:type="character" w:styleId="Emphasis">
    <w:name w:val="Emphasis"/>
    <w:uiPriority w:val="20"/>
    <w:qFormat/>
    <w:rsid w:val="00C2254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C2254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22545"/>
  </w:style>
  <w:style w:type="paragraph" w:styleId="ListParagraph">
    <w:name w:val="List Paragraph"/>
    <w:basedOn w:val="Normal"/>
    <w:uiPriority w:val="34"/>
    <w:qFormat/>
    <w:rsid w:val="00C225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545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2254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54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54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22545"/>
    <w:rPr>
      <w:i/>
      <w:iCs/>
      <w:color w:val="5A5A5A"/>
    </w:rPr>
  </w:style>
  <w:style w:type="character" w:styleId="IntenseEmphasis">
    <w:name w:val="Intense Emphasis"/>
    <w:uiPriority w:val="21"/>
    <w:qFormat/>
    <w:rsid w:val="00C2254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2254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2254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2254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54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7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45"/>
  </w:style>
  <w:style w:type="paragraph" w:styleId="Footer">
    <w:name w:val="footer"/>
    <w:basedOn w:val="Normal"/>
    <w:link w:val="FooterChar"/>
    <w:uiPriority w:val="99"/>
    <w:unhideWhenUsed/>
    <w:rsid w:val="00B1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udget\Organizational%20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dist="107763" dir="8100000" algn="ctr" rotWithShape="0">
            <a:srgbClr val="808080">
              <a:alpha val="50000"/>
            </a:srgbClr>
          </a:outerShdw>
        </a:effec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C396-A095-40E5-A03B-47FDA426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Organizational Chart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kweichel</dc:creator>
  <cp:lastModifiedBy>Troy Wheless</cp:lastModifiedBy>
  <cp:revision>3</cp:revision>
  <cp:lastPrinted>2023-09-18T13:29:00Z</cp:lastPrinted>
  <dcterms:created xsi:type="dcterms:W3CDTF">2024-01-23T15:53:00Z</dcterms:created>
  <dcterms:modified xsi:type="dcterms:W3CDTF">2024-01-23T15:54:00Z</dcterms:modified>
</cp:coreProperties>
</file>